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332F" w14:textId="77777777" w:rsidR="005119C8" w:rsidRDefault="005119C8" w:rsidP="00C07245">
      <w:r>
        <w:t xml:space="preserve">          </w:t>
      </w:r>
    </w:p>
    <w:p w14:paraId="2EBE6BD7" w14:textId="518136B9" w:rsidR="005119C8" w:rsidRDefault="00EE5A0B" w:rsidP="00C07245">
      <w:pPr>
        <w:tabs>
          <w:tab w:val="left" w:pos="9072"/>
        </w:tabs>
        <w:jc w:val="center"/>
      </w:pPr>
      <w:r w:rsidRPr="000E3D81">
        <w:rPr>
          <w:noProof/>
        </w:rPr>
        <w:drawing>
          <wp:inline distT="0" distB="0" distL="0" distR="0" wp14:anchorId="7D7AF442" wp14:editId="1BC00169">
            <wp:extent cx="685800" cy="9372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BE1CF" w14:textId="77777777" w:rsidR="005119C8" w:rsidRPr="00C07245" w:rsidRDefault="005119C8" w:rsidP="00C07245">
      <w:pPr>
        <w:jc w:val="center"/>
        <w:rPr>
          <w:b/>
          <w:sz w:val="28"/>
          <w:szCs w:val="28"/>
        </w:rPr>
      </w:pPr>
      <w:r w:rsidRPr="00C07245">
        <w:rPr>
          <w:b/>
          <w:sz w:val="28"/>
          <w:szCs w:val="28"/>
        </w:rPr>
        <w:t>G R A D   Š I B E N I K</w:t>
      </w:r>
    </w:p>
    <w:p w14:paraId="46529FB6" w14:textId="77777777" w:rsidR="005119C8" w:rsidRDefault="005119C8" w:rsidP="005119C8">
      <w:r>
        <w:rPr>
          <w:b/>
          <w:sz w:val="22"/>
          <w:szCs w:val="22"/>
        </w:rPr>
        <w:t xml:space="preserve">            </w:t>
      </w:r>
    </w:p>
    <w:p w14:paraId="6AC5D6F7" w14:textId="77777777" w:rsidR="005119C8" w:rsidRDefault="005119C8" w:rsidP="005119C8">
      <w:pPr>
        <w:jc w:val="both"/>
      </w:pPr>
    </w:p>
    <w:p w14:paraId="42D4B75E" w14:textId="77777777" w:rsidR="005119C8" w:rsidRDefault="005119C8" w:rsidP="005119C8">
      <w:pPr>
        <w:ind w:left="-180"/>
        <w:jc w:val="center"/>
        <w:rPr>
          <w:sz w:val="32"/>
          <w:szCs w:val="32"/>
        </w:rPr>
      </w:pPr>
    </w:p>
    <w:p w14:paraId="758B71E1" w14:textId="77777777" w:rsidR="005119C8" w:rsidRDefault="005119C8" w:rsidP="005119C8">
      <w:pPr>
        <w:rPr>
          <w:sz w:val="44"/>
          <w:szCs w:val="44"/>
        </w:rPr>
      </w:pPr>
    </w:p>
    <w:p w14:paraId="019CB1B0" w14:textId="77777777" w:rsidR="005119C8" w:rsidRDefault="005700BA" w:rsidP="005119C8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</w:t>
      </w:r>
      <w:r w:rsidR="000D0CAB">
        <w:rPr>
          <w:b/>
          <w:sz w:val="44"/>
          <w:szCs w:val="44"/>
        </w:rPr>
        <w:t xml:space="preserve"> ZA DOSTAVU PONUDA</w:t>
      </w:r>
    </w:p>
    <w:p w14:paraId="7359649B" w14:textId="77777777" w:rsidR="005119C8" w:rsidRDefault="005119C8" w:rsidP="005119C8">
      <w:pPr>
        <w:ind w:left="-180"/>
        <w:jc w:val="center"/>
        <w:rPr>
          <w:sz w:val="44"/>
          <w:szCs w:val="44"/>
        </w:rPr>
      </w:pPr>
    </w:p>
    <w:p w14:paraId="47758CF0" w14:textId="77777777" w:rsidR="005119C8" w:rsidRDefault="005119C8" w:rsidP="005119C8">
      <w:pPr>
        <w:ind w:left="-180"/>
        <w:jc w:val="center"/>
      </w:pPr>
    </w:p>
    <w:p w14:paraId="03ACB785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409251D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DE17B10" w14:textId="77777777" w:rsidR="005119C8" w:rsidRDefault="005119C8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  <w:r w:rsidRPr="00033405">
        <w:rPr>
          <w:b/>
          <w:sz w:val="28"/>
          <w:szCs w:val="28"/>
        </w:rPr>
        <w:t>Predmet nabave:</w:t>
      </w:r>
      <w:r w:rsidRPr="00033405">
        <w:rPr>
          <w:sz w:val="28"/>
          <w:szCs w:val="28"/>
        </w:rPr>
        <w:t xml:space="preserve"> </w:t>
      </w:r>
    </w:p>
    <w:p w14:paraId="0E3AF121" w14:textId="77777777" w:rsidR="00F031CF" w:rsidRPr="00033405" w:rsidRDefault="00F031CF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28"/>
          <w:szCs w:val="28"/>
        </w:rPr>
      </w:pPr>
    </w:p>
    <w:p w14:paraId="06412A13" w14:textId="77777777" w:rsidR="00A13B7E" w:rsidRPr="00033405" w:rsidRDefault="00C4392B" w:rsidP="00E14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USLUGA</w:t>
      </w:r>
      <w:r w:rsidR="00E67AE6">
        <w:rPr>
          <w:sz w:val="32"/>
          <w:szCs w:val="32"/>
        </w:rPr>
        <w:t xml:space="preserve"> </w:t>
      </w:r>
      <w:r w:rsidR="006A7091">
        <w:rPr>
          <w:sz w:val="32"/>
          <w:szCs w:val="32"/>
        </w:rPr>
        <w:t>ČIŠĆENJA I ODRŽAVANJ</w:t>
      </w:r>
      <w:r w:rsidR="007F3EFA">
        <w:rPr>
          <w:sz w:val="32"/>
          <w:szCs w:val="32"/>
        </w:rPr>
        <w:t>A</w:t>
      </w:r>
      <w:r w:rsidR="00E14921">
        <w:rPr>
          <w:sz w:val="32"/>
          <w:szCs w:val="32"/>
        </w:rPr>
        <w:t xml:space="preserve"> POSLOVNOG PROSTORA</w:t>
      </w:r>
    </w:p>
    <w:p w14:paraId="0CF7DF64" w14:textId="77777777" w:rsidR="00033405" w:rsidRPr="00135747" w:rsidRDefault="00033405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</w:rPr>
      </w:pPr>
    </w:p>
    <w:p w14:paraId="1C41B38E" w14:textId="77777777" w:rsidR="005119C8" w:rsidRPr="00160ECA" w:rsidRDefault="005119C8" w:rsidP="00135747">
      <w:pPr>
        <w:tabs>
          <w:tab w:val="left" w:pos="0"/>
        </w:tabs>
        <w:jc w:val="center"/>
      </w:pPr>
    </w:p>
    <w:p w14:paraId="1F921938" w14:textId="77777777" w:rsidR="005119C8" w:rsidRPr="00200900" w:rsidRDefault="005119C8" w:rsidP="005119C8">
      <w:pPr>
        <w:jc w:val="center"/>
        <w:rPr>
          <w:rFonts w:eastAsia="Arial,BoldItalic"/>
          <w:b/>
          <w:bCs/>
          <w:iCs/>
        </w:rPr>
      </w:pPr>
    </w:p>
    <w:p w14:paraId="42DE2986" w14:textId="77777777" w:rsidR="00135747" w:rsidRPr="00200900" w:rsidRDefault="00135747" w:rsidP="005119C8">
      <w:pPr>
        <w:jc w:val="center"/>
        <w:rPr>
          <w:rFonts w:eastAsia="Arial,BoldItalic"/>
          <w:b/>
          <w:bCs/>
          <w:iCs/>
        </w:rPr>
      </w:pPr>
    </w:p>
    <w:p w14:paraId="5FEBCBA6" w14:textId="77777777" w:rsidR="00135747" w:rsidRDefault="00135747" w:rsidP="005119C8">
      <w:pPr>
        <w:jc w:val="center"/>
        <w:rPr>
          <w:sz w:val="28"/>
          <w:szCs w:val="28"/>
        </w:rPr>
      </w:pPr>
    </w:p>
    <w:p w14:paraId="73F09491" w14:textId="77777777" w:rsidR="00C4392B" w:rsidRDefault="00C4392B" w:rsidP="005119C8">
      <w:pPr>
        <w:jc w:val="center"/>
        <w:outlineLvl w:val="0"/>
        <w:rPr>
          <w:b/>
          <w:sz w:val="28"/>
          <w:szCs w:val="28"/>
        </w:rPr>
      </w:pPr>
    </w:p>
    <w:p w14:paraId="6F8062C7" w14:textId="77777777" w:rsidR="005119C8" w:rsidRDefault="002F7F61" w:rsidP="005119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POSTUPAK JEDNOSTAVNE NABAVE</w:t>
      </w:r>
    </w:p>
    <w:p w14:paraId="2B5A5FE9" w14:textId="77777777" w:rsidR="005119C8" w:rsidRDefault="005119C8" w:rsidP="005119C8">
      <w:pPr>
        <w:rPr>
          <w:b/>
          <w:sz w:val="28"/>
          <w:szCs w:val="28"/>
        </w:rPr>
      </w:pPr>
    </w:p>
    <w:p w14:paraId="451E2B9C" w14:textId="77777777" w:rsidR="000D0CAB" w:rsidRDefault="000D0CAB" w:rsidP="005119C8">
      <w:pPr>
        <w:rPr>
          <w:b/>
          <w:sz w:val="28"/>
          <w:szCs w:val="28"/>
        </w:rPr>
      </w:pPr>
    </w:p>
    <w:p w14:paraId="317BE1D4" w14:textId="77777777" w:rsidR="000D0CAB" w:rsidRDefault="000D0CAB" w:rsidP="005119C8">
      <w:pPr>
        <w:rPr>
          <w:b/>
          <w:sz w:val="28"/>
          <w:szCs w:val="28"/>
        </w:rPr>
      </w:pPr>
    </w:p>
    <w:p w14:paraId="789359E7" w14:textId="77777777" w:rsidR="000D0CAB" w:rsidRDefault="000D0CAB" w:rsidP="005119C8">
      <w:pPr>
        <w:rPr>
          <w:b/>
          <w:sz w:val="28"/>
          <w:szCs w:val="28"/>
        </w:rPr>
      </w:pPr>
    </w:p>
    <w:p w14:paraId="47ECF598" w14:textId="77777777" w:rsidR="000D0CAB" w:rsidRPr="00736C2D" w:rsidRDefault="000D0CAB" w:rsidP="005119C8">
      <w:pPr>
        <w:rPr>
          <w:b/>
          <w:sz w:val="26"/>
          <w:szCs w:val="26"/>
        </w:rPr>
      </w:pPr>
    </w:p>
    <w:p w14:paraId="689699AA" w14:textId="77777777" w:rsidR="005119C8" w:rsidRDefault="005119C8" w:rsidP="005119C8">
      <w:pPr>
        <w:rPr>
          <w:b/>
          <w:sz w:val="36"/>
          <w:szCs w:val="36"/>
        </w:rPr>
      </w:pPr>
    </w:p>
    <w:p w14:paraId="7491F99A" w14:textId="77777777" w:rsidR="005119C8" w:rsidRDefault="005119C8" w:rsidP="005119C8">
      <w:pPr>
        <w:jc w:val="center"/>
        <w:rPr>
          <w:sz w:val="32"/>
          <w:szCs w:val="32"/>
        </w:rPr>
      </w:pPr>
    </w:p>
    <w:p w14:paraId="1F2189E6" w14:textId="77777777" w:rsidR="005119C8" w:rsidRDefault="005119C8" w:rsidP="005119C8">
      <w:pPr>
        <w:jc w:val="center"/>
        <w:rPr>
          <w:sz w:val="32"/>
          <w:szCs w:val="32"/>
        </w:rPr>
      </w:pPr>
    </w:p>
    <w:p w14:paraId="64B40742" w14:textId="77777777" w:rsidR="005119C8" w:rsidRDefault="005119C8" w:rsidP="005119C8">
      <w:pPr>
        <w:jc w:val="center"/>
        <w:rPr>
          <w:sz w:val="32"/>
          <w:szCs w:val="32"/>
        </w:rPr>
      </w:pPr>
    </w:p>
    <w:p w14:paraId="69874C7C" w14:textId="77777777" w:rsidR="005119C8" w:rsidRDefault="005119C8" w:rsidP="005119C8">
      <w:pPr>
        <w:rPr>
          <w:sz w:val="32"/>
          <w:szCs w:val="32"/>
        </w:rPr>
      </w:pPr>
    </w:p>
    <w:p w14:paraId="068E2544" w14:textId="77777777" w:rsidR="00C07245" w:rsidRPr="008B6670" w:rsidRDefault="007626C1" w:rsidP="005119C8">
      <w:r>
        <w:t xml:space="preserve">Klasa: </w:t>
      </w:r>
      <w:r w:rsidR="00B90BAE">
        <w:t>406-0</w:t>
      </w:r>
      <w:r w:rsidR="00162E20">
        <w:t>7</w:t>
      </w:r>
      <w:r w:rsidR="00B90BAE">
        <w:t>/</w:t>
      </w:r>
      <w:r w:rsidR="003268F0">
        <w:t>2</w:t>
      </w:r>
      <w:r w:rsidR="00F84F2C">
        <w:t>4</w:t>
      </w:r>
      <w:r w:rsidR="00B90BAE">
        <w:t>-01/</w:t>
      </w:r>
      <w:r w:rsidR="00F46A33">
        <w:t>14</w:t>
      </w:r>
    </w:p>
    <w:p w14:paraId="16384A9E" w14:textId="77777777" w:rsidR="00B90BAE" w:rsidRDefault="00AB5A39" w:rsidP="005119C8">
      <w:r>
        <w:t>Ur</w:t>
      </w:r>
      <w:r w:rsidR="000D0CAB">
        <w:t>broj:</w:t>
      </w:r>
      <w:r w:rsidR="00B90BAE">
        <w:t xml:space="preserve"> 2182</w:t>
      </w:r>
      <w:r w:rsidR="00A34733">
        <w:t>-</w:t>
      </w:r>
      <w:r w:rsidR="00B90BAE">
        <w:t>1-</w:t>
      </w:r>
      <w:r>
        <w:t>02</w:t>
      </w:r>
      <w:r w:rsidR="00162E20">
        <w:t>/</w:t>
      </w:r>
      <w:r>
        <w:t>1-</w:t>
      </w:r>
      <w:r w:rsidR="002C3F81">
        <w:t>2</w:t>
      </w:r>
      <w:r w:rsidR="00F84F2C">
        <w:t>4</w:t>
      </w:r>
      <w:r w:rsidR="00B90BAE">
        <w:t>-</w:t>
      </w:r>
      <w:r w:rsidR="0013770E">
        <w:t>1</w:t>
      </w:r>
    </w:p>
    <w:p w14:paraId="0893499F" w14:textId="77777777" w:rsidR="000D0CAB" w:rsidRDefault="000D0CAB" w:rsidP="008770ED">
      <w:r>
        <w:t>Šibenik,</w:t>
      </w:r>
      <w:r w:rsidR="00C15E11">
        <w:t xml:space="preserve"> </w:t>
      </w:r>
      <w:r w:rsidR="00F84F2C">
        <w:t>9</w:t>
      </w:r>
      <w:r w:rsidR="00B90BAE">
        <w:t>.</w:t>
      </w:r>
      <w:r w:rsidR="00493820">
        <w:t xml:space="preserve"> </w:t>
      </w:r>
      <w:r w:rsidR="00F84F2C">
        <w:t>veljače</w:t>
      </w:r>
      <w:r w:rsidR="00B90BAE">
        <w:t xml:space="preserve"> 20</w:t>
      </w:r>
      <w:r w:rsidR="003268F0">
        <w:t>2</w:t>
      </w:r>
      <w:r w:rsidR="00F84F2C">
        <w:t>4</w:t>
      </w:r>
      <w:r w:rsidR="00B90BAE">
        <w:t>.</w:t>
      </w:r>
      <w:r w:rsidR="00162E20">
        <w:t xml:space="preserve"> godine</w:t>
      </w:r>
    </w:p>
    <w:p w14:paraId="157C1169" w14:textId="77777777" w:rsidR="00493820" w:rsidRDefault="00493820" w:rsidP="008770ED"/>
    <w:p w14:paraId="53B4A8E8" w14:textId="77777777" w:rsidR="006A7091" w:rsidRDefault="006A7091" w:rsidP="008770ED"/>
    <w:p w14:paraId="54C0BC39" w14:textId="77777777" w:rsidR="006A7091" w:rsidRPr="008770ED" w:rsidRDefault="006A7091" w:rsidP="008770ED"/>
    <w:p w14:paraId="0101BEC9" w14:textId="77777777" w:rsidR="005119C8" w:rsidRDefault="0073393A" w:rsidP="00511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UPUTE </w:t>
      </w:r>
      <w:r w:rsidR="005119C8">
        <w:rPr>
          <w:b/>
          <w:sz w:val="28"/>
          <w:szCs w:val="28"/>
        </w:rPr>
        <w:t>ZA GOSPODARSKE SUBJEKTE</w:t>
      </w:r>
    </w:p>
    <w:p w14:paraId="3B00E3F6" w14:textId="77777777" w:rsidR="00DC71D1" w:rsidRDefault="00DC71D1" w:rsidP="005119C8">
      <w:pPr>
        <w:jc w:val="both"/>
        <w:rPr>
          <w:b/>
        </w:rPr>
      </w:pPr>
    </w:p>
    <w:p w14:paraId="2C361E06" w14:textId="77777777" w:rsidR="0073393A" w:rsidRDefault="0073393A" w:rsidP="005119C8">
      <w:pPr>
        <w:jc w:val="both"/>
        <w:rPr>
          <w:b/>
        </w:rPr>
      </w:pPr>
    </w:p>
    <w:p w14:paraId="332AA053" w14:textId="77777777" w:rsidR="0073393A" w:rsidRDefault="0073393A" w:rsidP="005119C8">
      <w:pPr>
        <w:jc w:val="both"/>
        <w:rPr>
          <w:b/>
        </w:rPr>
      </w:pPr>
    </w:p>
    <w:p w14:paraId="05556952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NARUČITELJU</w:t>
      </w:r>
    </w:p>
    <w:p w14:paraId="38B6281C" w14:textId="77777777" w:rsidR="0082410D" w:rsidRDefault="0082410D" w:rsidP="0082410D">
      <w:pPr>
        <w:ind w:left="720"/>
        <w:jc w:val="both"/>
        <w:rPr>
          <w:b/>
        </w:rPr>
      </w:pPr>
    </w:p>
    <w:p w14:paraId="3F2D924A" w14:textId="77777777" w:rsidR="005119C8" w:rsidRDefault="005119C8" w:rsidP="005119C8">
      <w:pPr>
        <w:ind w:left="720"/>
        <w:jc w:val="both"/>
      </w:pPr>
      <w:r>
        <w:t>GRAD  ŠIBENIK, OIB: 55644094063,</w:t>
      </w:r>
    </w:p>
    <w:p w14:paraId="5251EBBC" w14:textId="77777777" w:rsidR="005119C8" w:rsidRDefault="005119C8" w:rsidP="005119C8">
      <w:pPr>
        <w:ind w:left="720"/>
        <w:jc w:val="both"/>
      </w:pPr>
      <w:r>
        <w:t>Trg palih branitelja Domovinskog rata 1, 22000 Šibenik,</w:t>
      </w:r>
    </w:p>
    <w:p w14:paraId="2BCD76BF" w14:textId="77777777" w:rsidR="005119C8" w:rsidRDefault="005119C8" w:rsidP="005119C8">
      <w:pPr>
        <w:ind w:left="720"/>
        <w:jc w:val="both"/>
      </w:pPr>
      <w:r>
        <w:t>tel: 022/431-</w:t>
      </w:r>
      <w:r w:rsidR="000D0CAB">
        <w:t>100</w:t>
      </w:r>
      <w:r>
        <w:t>, faks: 022/431-0</w:t>
      </w:r>
      <w:r w:rsidR="006A7091">
        <w:t>62</w:t>
      </w:r>
      <w:r>
        <w:t>, www.sibenik.hr</w:t>
      </w:r>
    </w:p>
    <w:p w14:paraId="04514300" w14:textId="77777777" w:rsidR="00141644" w:rsidRDefault="00141644" w:rsidP="005119C8">
      <w:pPr>
        <w:ind w:left="720"/>
        <w:jc w:val="both"/>
      </w:pPr>
      <w:r>
        <w:t>Napomena: Grad Šibenik je u sustavu PDV-a.</w:t>
      </w:r>
    </w:p>
    <w:p w14:paraId="3C8400A9" w14:textId="77777777" w:rsidR="005119C8" w:rsidRDefault="005119C8" w:rsidP="00375758">
      <w:pPr>
        <w:jc w:val="both"/>
        <w:rPr>
          <w:b/>
        </w:rPr>
      </w:pPr>
    </w:p>
    <w:p w14:paraId="2F1A2CEF" w14:textId="77777777" w:rsidR="0082410D" w:rsidRDefault="0082410D" w:rsidP="005119C8">
      <w:pPr>
        <w:ind w:firstLine="708"/>
        <w:jc w:val="both"/>
        <w:rPr>
          <w:b/>
        </w:rPr>
      </w:pPr>
    </w:p>
    <w:p w14:paraId="1A3AA8FD" w14:textId="77777777" w:rsidR="005119C8" w:rsidRDefault="0082410D" w:rsidP="005119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OSOBA ZA KONTAKT</w:t>
      </w:r>
    </w:p>
    <w:p w14:paraId="5771B56B" w14:textId="77777777" w:rsidR="0082410D" w:rsidRDefault="0082410D" w:rsidP="0082410D">
      <w:pPr>
        <w:ind w:left="720"/>
        <w:jc w:val="both"/>
        <w:rPr>
          <w:b/>
        </w:rPr>
      </w:pPr>
    </w:p>
    <w:p w14:paraId="4049BCF6" w14:textId="77777777" w:rsidR="000D0CAB" w:rsidRPr="00B90BAE" w:rsidRDefault="00F031CF" w:rsidP="00F031CF">
      <w:pPr>
        <w:ind w:left="708"/>
        <w:jc w:val="both"/>
        <w:rPr>
          <w:noProof/>
          <w:u w:val="single"/>
        </w:rPr>
      </w:pPr>
      <w:r>
        <w:t>Za sva pitanja osoba za kontakt je</w:t>
      </w:r>
      <w:r w:rsidR="000D0CAB">
        <w:t xml:space="preserve"> </w:t>
      </w:r>
      <w:r w:rsidR="00A96392">
        <w:t>Tomislav Pancirov</w:t>
      </w:r>
      <w:r w:rsidR="000D0CAB">
        <w:t xml:space="preserve">, </w:t>
      </w:r>
      <w:hyperlink r:id="rId9" w:history="1">
        <w:r w:rsidR="00A96392" w:rsidRPr="001057D0">
          <w:rPr>
            <w:rStyle w:val="Hiperveza"/>
          </w:rPr>
          <w:t>tomislav.pancirov</w:t>
        </w:r>
        <w:r w:rsidR="00A96392" w:rsidRPr="001057D0">
          <w:rPr>
            <w:rStyle w:val="Hiperveza"/>
            <w:noProof/>
          </w:rPr>
          <w:t>@sibenik.hr</w:t>
        </w:r>
      </w:hyperlink>
      <w:r w:rsidR="00A34733">
        <w:t>.</w:t>
      </w:r>
    </w:p>
    <w:p w14:paraId="67E30334" w14:textId="77777777" w:rsidR="00656767" w:rsidRDefault="00656767" w:rsidP="00F031CF">
      <w:pPr>
        <w:ind w:left="708"/>
        <w:jc w:val="both"/>
      </w:pPr>
      <w:r>
        <w:t>Naručitelj i gospodarski subjekti komuniciraju i razmjenjuju podatke elektroničkim sredstvima komunikacije.</w:t>
      </w:r>
    </w:p>
    <w:p w14:paraId="0AFED9EE" w14:textId="77777777" w:rsidR="001F50FF" w:rsidRDefault="001F50FF" w:rsidP="00253A4A">
      <w:pPr>
        <w:ind w:left="720"/>
        <w:jc w:val="both"/>
      </w:pPr>
    </w:p>
    <w:p w14:paraId="6DFB327C" w14:textId="77777777" w:rsidR="001F50FF" w:rsidRDefault="001F50FF" w:rsidP="001F50FF">
      <w:pPr>
        <w:jc w:val="both"/>
        <w:rPr>
          <w:b/>
        </w:rPr>
      </w:pPr>
    </w:p>
    <w:p w14:paraId="58CCB3A2" w14:textId="77777777" w:rsidR="001F50FF" w:rsidRDefault="001F50FF" w:rsidP="001F50F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OPIS PREDMETA NABAVE</w:t>
      </w:r>
    </w:p>
    <w:p w14:paraId="40143FF8" w14:textId="77777777" w:rsidR="000D0CAB" w:rsidRDefault="000D0CAB" w:rsidP="000D0CAB">
      <w:pPr>
        <w:ind w:left="720"/>
        <w:jc w:val="both"/>
        <w:rPr>
          <w:b/>
        </w:rPr>
      </w:pPr>
    </w:p>
    <w:p w14:paraId="63E6D912" w14:textId="77777777" w:rsidR="000D0CAB" w:rsidRDefault="00C4392B" w:rsidP="000D0CAB">
      <w:pPr>
        <w:ind w:left="720"/>
        <w:jc w:val="both"/>
      </w:pPr>
      <w:r>
        <w:t>Usluga</w:t>
      </w:r>
      <w:r w:rsidR="00141354">
        <w:t xml:space="preserve"> čišćenja i održavanja poslovnih</w:t>
      </w:r>
      <w:r>
        <w:t xml:space="preserve"> prostora</w:t>
      </w:r>
      <w:r w:rsidR="004E0762">
        <w:t xml:space="preserve"> z</w:t>
      </w:r>
      <w:r w:rsidR="00212499">
        <w:t>a</w:t>
      </w:r>
      <w:r w:rsidR="009A4EBD">
        <w:rPr>
          <w:noProof/>
        </w:rPr>
        <w:t xml:space="preserve"> jednu godinu za potrebe Gradske uprave</w:t>
      </w:r>
      <w:r w:rsidR="000D0CAB" w:rsidRPr="000D0CAB">
        <w:t xml:space="preserve">. </w:t>
      </w:r>
    </w:p>
    <w:p w14:paraId="2A22686C" w14:textId="77777777" w:rsidR="00141354" w:rsidRDefault="00141354" w:rsidP="000D0CAB">
      <w:pPr>
        <w:ind w:left="720"/>
        <w:jc w:val="both"/>
      </w:pPr>
      <w:r>
        <w:t>Opseg traženih poslova podrazumijeva :</w:t>
      </w:r>
    </w:p>
    <w:p w14:paraId="050CCBC2" w14:textId="77777777" w:rsidR="00141354" w:rsidRDefault="00141354" w:rsidP="00141354">
      <w:pPr>
        <w:numPr>
          <w:ilvl w:val="0"/>
          <w:numId w:val="25"/>
        </w:numPr>
        <w:jc w:val="both"/>
      </w:pPr>
      <w:r>
        <w:t>prozračivanje prostorija</w:t>
      </w:r>
    </w:p>
    <w:p w14:paraId="56F180C1" w14:textId="77777777" w:rsidR="00141354" w:rsidRDefault="00141354" w:rsidP="00141354">
      <w:pPr>
        <w:numPr>
          <w:ilvl w:val="0"/>
          <w:numId w:val="25"/>
        </w:numPr>
        <w:jc w:val="both"/>
      </w:pPr>
      <w:r>
        <w:t>pražnjenje koševa za otpatke</w:t>
      </w:r>
    </w:p>
    <w:p w14:paraId="09E55D8F" w14:textId="77777777" w:rsidR="00141354" w:rsidRDefault="00141354" w:rsidP="00141354">
      <w:pPr>
        <w:numPr>
          <w:ilvl w:val="0"/>
          <w:numId w:val="25"/>
        </w:numPr>
        <w:jc w:val="both"/>
      </w:pPr>
      <w:r>
        <w:t>mokro pranje podova</w:t>
      </w:r>
    </w:p>
    <w:p w14:paraId="3F42EA93" w14:textId="77777777" w:rsidR="00141354" w:rsidRDefault="00141354" w:rsidP="00141354">
      <w:pPr>
        <w:numPr>
          <w:ilvl w:val="0"/>
          <w:numId w:val="25"/>
        </w:numPr>
        <w:jc w:val="both"/>
      </w:pPr>
      <w:r>
        <w:t>čišćenje i brisanje slobodnih radnih površina i namještaja</w:t>
      </w:r>
    </w:p>
    <w:p w14:paraId="052DE904" w14:textId="77777777" w:rsidR="00141354" w:rsidRDefault="00141354" w:rsidP="00141354">
      <w:pPr>
        <w:numPr>
          <w:ilvl w:val="0"/>
          <w:numId w:val="25"/>
        </w:numPr>
        <w:jc w:val="both"/>
      </w:pPr>
      <w:r>
        <w:t xml:space="preserve">čišćenje i dezinfekcija sanitarnog čvora </w:t>
      </w:r>
    </w:p>
    <w:p w14:paraId="4D50E93D" w14:textId="77777777" w:rsidR="00141354" w:rsidRDefault="00141354" w:rsidP="00141354">
      <w:pPr>
        <w:numPr>
          <w:ilvl w:val="0"/>
          <w:numId w:val="25"/>
        </w:numPr>
        <w:jc w:val="both"/>
      </w:pPr>
      <w:r>
        <w:t>čišćenje i mokro pranje pripadajućeg stepeništa</w:t>
      </w:r>
    </w:p>
    <w:p w14:paraId="34109823" w14:textId="77777777" w:rsidR="0085256E" w:rsidRDefault="0085256E" w:rsidP="00141354">
      <w:pPr>
        <w:numPr>
          <w:ilvl w:val="0"/>
          <w:numId w:val="25"/>
        </w:numPr>
        <w:jc w:val="both"/>
      </w:pPr>
      <w:r>
        <w:t>provjeravanje da li su svi prozori zatvoreni, gašenje svih svjetala i klima uređaja</w:t>
      </w:r>
    </w:p>
    <w:p w14:paraId="7BA93B6C" w14:textId="77777777" w:rsidR="00985BBC" w:rsidRDefault="00985BBC" w:rsidP="00141354">
      <w:pPr>
        <w:numPr>
          <w:ilvl w:val="0"/>
          <w:numId w:val="25"/>
        </w:numPr>
        <w:jc w:val="both"/>
      </w:pPr>
      <w:r>
        <w:t>pranje i brisanje posuđa te njihovo pospremanje u kuhinjske elemente</w:t>
      </w:r>
    </w:p>
    <w:p w14:paraId="26598DBB" w14:textId="77777777" w:rsidR="00B2471A" w:rsidRDefault="00B2471A" w:rsidP="00B2471A">
      <w:pPr>
        <w:ind w:left="1440"/>
        <w:jc w:val="both"/>
      </w:pPr>
    </w:p>
    <w:p w14:paraId="549EFD33" w14:textId="77777777" w:rsidR="00985BBC" w:rsidRDefault="00985BBC" w:rsidP="00B2471A">
      <w:pPr>
        <w:ind w:left="1440"/>
        <w:jc w:val="both"/>
      </w:pPr>
    </w:p>
    <w:p w14:paraId="72646531" w14:textId="77777777" w:rsidR="0085256E" w:rsidRDefault="0085256E" w:rsidP="00B2471A">
      <w:pPr>
        <w:ind w:left="1440"/>
        <w:jc w:val="both"/>
      </w:pPr>
    </w:p>
    <w:p w14:paraId="108AF693" w14:textId="77777777" w:rsidR="0085256E" w:rsidRDefault="0085256E" w:rsidP="00B2471A">
      <w:pPr>
        <w:ind w:left="1440"/>
        <w:jc w:val="both"/>
      </w:pPr>
    </w:p>
    <w:p w14:paraId="3E221CED" w14:textId="77777777" w:rsidR="0085256E" w:rsidRDefault="0085256E" w:rsidP="00B2471A">
      <w:pPr>
        <w:ind w:left="1440"/>
        <w:jc w:val="both"/>
      </w:pPr>
    </w:p>
    <w:p w14:paraId="3DBC7A6D" w14:textId="77777777" w:rsidR="0085256E" w:rsidRDefault="0085256E" w:rsidP="00B2471A">
      <w:pPr>
        <w:ind w:left="1440"/>
        <w:jc w:val="both"/>
      </w:pPr>
    </w:p>
    <w:p w14:paraId="02B188A2" w14:textId="77777777" w:rsidR="0085256E" w:rsidRDefault="0085256E" w:rsidP="00B2471A">
      <w:pPr>
        <w:ind w:left="1440"/>
        <w:jc w:val="both"/>
      </w:pPr>
    </w:p>
    <w:p w14:paraId="6FD36AF1" w14:textId="77777777" w:rsidR="0085256E" w:rsidRDefault="0085256E" w:rsidP="00B2471A">
      <w:pPr>
        <w:ind w:left="1440"/>
        <w:jc w:val="both"/>
      </w:pPr>
    </w:p>
    <w:p w14:paraId="1CBA9352" w14:textId="77777777" w:rsidR="0085256E" w:rsidRDefault="0085256E" w:rsidP="00B2471A">
      <w:pPr>
        <w:ind w:left="1440"/>
        <w:jc w:val="both"/>
      </w:pPr>
    </w:p>
    <w:p w14:paraId="3CB26D42" w14:textId="77777777" w:rsidR="0085256E" w:rsidRDefault="0085256E" w:rsidP="00B2471A">
      <w:pPr>
        <w:ind w:left="1440"/>
        <w:jc w:val="both"/>
      </w:pPr>
    </w:p>
    <w:p w14:paraId="241646DC" w14:textId="77777777" w:rsidR="0085256E" w:rsidRDefault="0085256E" w:rsidP="00B2471A">
      <w:pPr>
        <w:ind w:left="1440"/>
        <w:jc w:val="both"/>
      </w:pPr>
    </w:p>
    <w:p w14:paraId="05A91D26" w14:textId="77777777" w:rsidR="0085256E" w:rsidRDefault="0085256E" w:rsidP="00B2471A">
      <w:pPr>
        <w:ind w:left="1440"/>
        <w:jc w:val="both"/>
      </w:pPr>
    </w:p>
    <w:p w14:paraId="43CFE943" w14:textId="77777777" w:rsidR="0085256E" w:rsidRDefault="0085256E" w:rsidP="00B2471A">
      <w:pPr>
        <w:ind w:left="1440"/>
        <w:jc w:val="both"/>
      </w:pPr>
    </w:p>
    <w:p w14:paraId="1A347A7F" w14:textId="77777777" w:rsidR="0085256E" w:rsidRDefault="0085256E" w:rsidP="00B2471A">
      <w:pPr>
        <w:ind w:left="1440"/>
        <w:jc w:val="both"/>
      </w:pPr>
    </w:p>
    <w:p w14:paraId="6A4C14BA" w14:textId="77777777" w:rsidR="0085256E" w:rsidRDefault="0085256E" w:rsidP="00B2471A">
      <w:pPr>
        <w:ind w:left="1440"/>
        <w:jc w:val="both"/>
      </w:pPr>
    </w:p>
    <w:p w14:paraId="03C4256D" w14:textId="77777777" w:rsidR="00B2471A" w:rsidRDefault="00B2471A" w:rsidP="00B2471A">
      <w:pPr>
        <w:ind w:left="1440"/>
        <w:jc w:val="both"/>
      </w:pPr>
    </w:p>
    <w:p w14:paraId="16DC71C2" w14:textId="77777777" w:rsidR="00162E20" w:rsidRDefault="00162E20" w:rsidP="00B2471A">
      <w:pPr>
        <w:ind w:left="1440"/>
        <w:jc w:val="both"/>
      </w:pPr>
    </w:p>
    <w:p w14:paraId="2204EAEE" w14:textId="77777777" w:rsidR="00162E20" w:rsidRPr="00162E20" w:rsidRDefault="00162E20" w:rsidP="00162E20">
      <w:pPr>
        <w:rPr>
          <w:b/>
          <w:bCs/>
        </w:rPr>
      </w:pPr>
      <w:r>
        <w:rPr>
          <w:b/>
          <w:bCs/>
        </w:rPr>
        <w:lastRenderedPageBreak/>
        <w:t xml:space="preserve">           </w:t>
      </w:r>
      <w:r w:rsidRPr="00162E20">
        <w:rPr>
          <w:b/>
          <w:bCs/>
        </w:rPr>
        <w:t>SPECIFIKACIJ</w:t>
      </w:r>
      <w:r>
        <w:rPr>
          <w:b/>
          <w:bCs/>
        </w:rPr>
        <w:t>A:</w:t>
      </w:r>
    </w:p>
    <w:p w14:paraId="31B582EE" w14:textId="77777777" w:rsidR="00162E20" w:rsidRDefault="00162E20" w:rsidP="00B2471A">
      <w:pPr>
        <w:ind w:left="1440"/>
        <w:jc w:val="both"/>
      </w:pPr>
    </w:p>
    <w:tbl>
      <w:tblPr>
        <w:tblpPr w:leftFromText="180" w:rightFromText="180" w:vertAnchor="page" w:horzAnchor="margin" w:tblpXSpec="center" w:tblpY="1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077"/>
        <w:gridCol w:w="1985"/>
        <w:gridCol w:w="1559"/>
      </w:tblGrid>
      <w:tr w:rsidR="00162E20" w14:paraId="3C6A12F5" w14:textId="77777777" w:rsidTr="00162E20">
        <w:trPr>
          <w:trHeight w:val="1124"/>
        </w:trPr>
        <w:tc>
          <w:tcPr>
            <w:tcW w:w="4077" w:type="dxa"/>
            <w:shd w:val="clear" w:color="auto" w:fill="8DB3E2"/>
          </w:tcPr>
          <w:p w14:paraId="1B6CAF77" w14:textId="77777777" w:rsidR="00162E20" w:rsidRPr="00987151" w:rsidRDefault="00162E20" w:rsidP="00162E20">
            <w:pPr>
              <w:spacing w:before="240"/>
              <w:jc w:val="center"/>
              <w:rPr>
                <w:b/>
              </w:rPr>
            </w:pPr>
            <w:r w:rsidRPr="00987151">
              <w:rPr>
                <w:b/>
              </w:rPr>
              <w:t>Adresa:</w:t>
            </w:r>
          </w:p>
        </w:tc>
        <w:tc>
          <w:tcPr>
            <w:tcW w:w="1985" w:type="dxa"/>
            <w:shd w:val="clear" w:color="auto" w:fill="8DB3E2"/>
          </w:tcPr>
          <w:p w14:paraId="33943B41" w14:textId="77777777" w:rsidR="00162E20" w:rsidRPr="00987151" w:rsidRDefault="00162E20" w:rsidP="00162E20">
            <w:pPr>
              <w:spacing w:before="240"/>
              <w:jc w:val="center"/>
              <w:rPr>
                <w:b/>
              </w:rPr>
            </w:pPr>
            <w:r w:rsidRPr="00987151">
              <w:rPr>
                <w:b/>
              </w:rPr>
              <w:t>Površina poslovnog</w:t>
            </w:r>
            <w:r>
              <w:rPr>
                <w:b/>
              </w:rPr>
              <w:t xml:space="preserve"> </w:t>
            </w:r>
            <w:r w:rsidRPr="00987151">
              <w:rPr>
                <w:b/>
              </w:rPr>
              <w:t>prostora:</w:t>
            </w:r>
          </w:p>
        </w:tc>
        <w:tc>
          <w:tcPr>
            <w:tcW w:w="1559" w:type="dxa"/>
            <w:shd w:val="clear" w:color="auto" w:fill="8DB3E2"/>
          </w:tcPr>
          <w:p w14:paraId="58B1E9FA" w14:textId="77777777" w:rsidR="00162E20" w:rsidRPr="00987151" w:rsidRDefault="00162E20" w:rsidP="00162E20">
            <w:pPr>
              <w:spacing w:before="240"/>
              <w:jc w:val="center"/>
              <w:rPr>
                <w:b/>
              </w:rPr>
            </w:pPr>
            <w:r w:rsidRPr="00987151">
              <w:rPr>
                <w:b/>
              </w:rPr>
              <w:t>Broj čišćenja               tjedno:</w:t>
            </w:r>
          </w:p>
        </w:tc>
      </w:tr>
      <w:tr w:rsidR="00162E20" w14:paraId="15F5CDF4" w14:textId="77777777" w:rsidTr="00162E20">
        <w:trPr>
          <w:trHeight w:val="1026"/>
        </w:trPr>
        <w:tc>
          <w:tcPr>
            <w:tcW w:w="4077" w:type="dxa"/>
            <w:shd w:val="clear" w:color="auto" w:fill="C6D9F1"/>
            <w:vAlign w:val="center"/>
          </w:tcPr>
          <w:p w14:paraId="4C661380" w14:textId="77777777" w:rsidR="00162E20" w:rsidRPr="00987151" w:rsidRDefault="00162E20" w:rsidP="00162E20">
            <w:pPr>
              <w:spacing w:before="240"/>
              <w:jc w:val="center"/>
              <w:rPr>
                <w:sz w:val="22"/>
                <w:szCs w:val="22"/>
              </w:rPr>
            </w:pPr>
            <w:r w:rsidRPr="00987151">
              <w:rPr>
                <w:sz w:val="22"/>
                <w:szCs w:val="22"/>
              </w:rPr>
              <w:t xml:space="preserve">Trg palih branitelja Domovinskog rata 1    </w:t>
            </w:r>
            <w:r>
              <w:rPr>
                <w:sz w:val="22"/>
                <w:szCs w:val="22"/>
              </w:rPr>
              <w:t xml:space="preserve">               Gradska uprava ( II. i III</w:t>
            </w:r>
            <w:r w:rsidRPr="009871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87151">
              <w:rPr>
                <w:sz w:val="22"/>
                <w:szCs w:val="22"/>
              </w:rPr>
              <w:t>kat)</w:t>
            </w:r>
            <w:r>
              <w:rPr>
                <w:sz w:val="22"/>
                <w:szCs w:val="22"/>
              </w:rPr>
              <w:t>, uključujući i pripadajuće stubište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0306EED2" w14:textId="77777777" w:rsidR="00162E20" w:rsidRDefault="00162E20" w:rsidP="00162E20">
            <w:pPr>
              <w:spacing w:before="240"/>
              <w:jc w:val="center"/>
            </w:pPr>
            <w:r>
              <w:t>936,79 m2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3C048F2F" w14:textId="77777777" w:rsidR="00162E20" w:rsidRDefault="00162E20" w:rsidP="00162E20">
            <w:pPr>
              <w:spacing w:before="240"/>
              <w:jc w:val="center"/>
            </w:pPr>
            <w:r>
              <w:t>5</w:t>
            </w:r>
          </w:p>
        </w:tc>
      </w:tr>
      <w:tr w:rsidR="00162E20" w14:paraId="5D1D050F" w14:textId="77777777" w:rsidTr="00162E20">
        <w:trPr>
          <w:trHeight w:val="850"/>
        </w:trPr>
        <w:tc>
          <w:tcPr>
            <w:tcW w:w="4077" w:type="dxa"/>
            <w:shd w:val="clear" w:color="auto" w:fill="C6D9F1"/>
            <w:vAlign w:val="center"/>
          </w:tcPr>
          <w:p w14:paraId="11EAC5E3" w14:textId="77777777" w:rsidR="00162E20" w:rsidRDefault="00162E20" w:rsidP="00162E20">
            <w:pPr>
              <w:spacing w:before="240"/>
              <w:jc w:val="center"/>
            </w:pPr>
            <w:r>
              <w:t>Petra Grubišića 1, stara zgrada ekonomske škole (uredi i stubište)</w:t>
            </w:r>
          </w:p>
        </w:tc>
        <w:tc>
          <w:tcPr>
            <w:tcW w:w="1985" w:type="dxa"/>
            <w:shd w:val="clear" w:color="auto" w:fill="C6D9F1"/>
            <w:vAlign w:val="center"/>
          </w:tcPr>
          <w:p w14:paraId="76B64A70" w14:textId="77777777" w:rsidR="00162E20" w:rsidRDefault="00162E20" w:rsidP="00162E20">
            <w:pPr>
              <w:spacing w:before="240"/>
              <w:jc w:val="center"/>
            </w:pPr>
            <w:r>
              <w:t>233,95 m2</w:t>
            </w:r>
          </w:p>
        </w:tc>
        <w:tc>
          <w:tcPr>
            <w:tcW w:w="1559" w:type="dxa"/>
            <w:shd w:val="clear" w:color="auto" w:fill="C6D9F1"/>
            <w:vAlign w:val="center"/>
          </w:tcPr>
          <w:p w14:paraId="4A5294A3" w14:textId="77777777" w:rsidR="00162E20" w:rsidRDefault="00162E20" w:rsidP="00162E20">
            <w:pPr>
              <w:spacing w:before="240"/>
              <w:jc w:val="center"/>
            </w:pPr>
            <w:r>
              <w:t>5</w:t>
            </w:r>
          </w:p>
        </w:tc>
      </w:tr>
    </w:tbl>
    <w:p w14:paraId="3D57F41B" w14:textId="77777777" w:rsidR="00162E20" w:rsidRDefault="00162E20" w:rsidP="00B2471A">
      <w:pPr>
        <w:ind w:left="1440"/>
        <w:jc w:val="both"/>
      </w:pPr>
    </w:p>
    <w:p w14:paraId="723C799C" w14:textId="77777777" w:rsidR="00162E20" w:rsidRDefault="00162E20" w:rsidP="00B2471A">
      <w:pPr>
        <w:ind w:left="1440"/>
        <w:jc w:val="both"/>
      </w:pPr>
    </w:p>
    <w:p w14:paraId="151252A8" w14:textId="77777777" w:rsidR="00162E20" w:rsidRDefault="00162E20" w:rsidP="00B2471A">
      <w:pPr>
        <w:ind w:left="1440"/>
        <w:jc w:val="both"/>
      </w:pPr>
    </w:p>
    <w:p w14:paraId="7AF9A99B" w14:textId="77777777" w:rsidR="00162E20" w:rsidRDefault="00162E20" w:rsidP="00B2471A">
      <w:pPr>
        <w:ind w:left="1440"/>
        <w:jc w:val="both"/>
      </w:pPr>
    </w:p>
    <w:p w14:paraId="56EC9073" w14:textId="77777777" w:rsidR="00162E20" w:rsidRDefault="00162E20" w:rsidP="00B2471A">
      <w:pPr>
        <w:ind w:left="1440"/>
        <w:jc w:val="both"/>
      </w:pPr>
    </w:p>
    <w:p w14:paraId="4C6E7068" w14:textId="77777777" w:rsidR="00162E20" w:rsidRDefault="00162E20" w:rsidP="00B2471A">
      <w:pPr>
        <w:ind w:left="1440"/>
        <w:jc w:val="both"/>
      </w:pPr>
    </w:p>
    <w:p w14:paraId="43DB1D73" w14:textId="77777777" w:rsidR="00162E20" w:rsidRPr="000D0CAB" w:rsidRDefault="00162E20" w:rsidP="00B2471A">
      <w:pPr>
        <w:ind w:left="1440"/>
        <w:jc w:val="both"/>
      </w:pPr>
    </w:p>
    <w:p w14:paraId="48058C2F" w14:textId="77777777" w:rsidR="00162E20" w:rsidRDefault="00A2265C" w:rsidP="008A2CFD">
      <w:pPr>
        <w:spacing w:before="240"/>
        <w:jc w:val="both"/>
      </w:pPr>
      <w:r>
        <w:t xml:space="preserve">     </w:t>
      </w:r>
    </w:p>
    <w:p w14:paraId="17DFC4E3" w14:textId="77777777" w:rsidR="008A2CFD" w:rsidRPr="00313901" w:rsidRDefault="00A2265C" w:rsidP="008A2CFD">
      <w:pPr>
        <w:spacing w:before="240"/>
        <w:jc w:val="both"/>
      </w:pPr>
      <w:r>
        <w:t xml:space="preserve">      </w:t>
      </w:r>
    </w:p>
    <w:p w14:paraId="7E90FBD2" w14:textId="77777777" w:rsidR="0082410D" w:rsidRPr="006A7091" w:rsidRDefault="0082410D" w:rsidP="00BF77A5">
      <w:pPr>
        <w:numPr>
          <w:ilvl w:val="0"/>
          <w:numId w:val="1"/>
        </w:numPr>
        <w:jc w:val="both"/>
      </w:pPr>
      <w:r w:rsidRPr="001F50FF">
        <w:rPr>
          <w:b/>
        </w:rPr>
        <w:t xml:space="preserve">MJESTO </w:t>
      </w:r>
      <w:r w:rsidR="006A7091">
        <w:rPr>
          <w:b/>
        </w:rPr>
        <w:t>IZVOĐENJA</w:t>
      </w:r>
    </w:p>
    <w:p w14:paraId="1B19B2CF" w14:textId="77777777" w:rsidR="00FB0D34" w:rsidRPr="001F50FF" w:rsidRDefault="00FB0D34" w:rsidP="00FB0D34">
      <w:pPr>
        <w:ind w:left="720"/>
        <w:jc w:val="both"/>
      </w:pPr>
    </w:p>
    <w:p w14:paraId="43ED6B11" w14:textId="77777777" w:rsidR="006A7091" w:rsidRDefault="00E67AE6" w:rsidP="00E67AE6">
      <w:pPr>
        <w:ind w:left="720"/>
        <w:jc w:val="both"/>
      </w:pPr>
      <w:r>
        <w:t>Obveza čišćenja</w:t>
      </w:r>
      <w:r w:rsidR="001333DF" w:rsidRPr="001333DF">
        <w:t xml:space="preserve"> se treba </w:t>
      </w:r>
      <w:r>
        <w:t>obavljat</w:t>
      </w:r>
      <w:r w:rsidR="001333DF" w:rsidRPr="001333DF">
        <w:t>i u poslovni</w:t>
      </w:r>
      <w:r>
        <w:t>m</w:t>
      </w:r>
      <w:r w:rsidR="001333DF" w:rsidRPr="001333DF">
        <w:t xml:space="preserve"> prostor</w:t>
      </w:r>
      <w:r>
        <w:t>ima</w:t>
      </w:r>
      <w:r w:rsidR="001333DF" w:rsidRPr="001333DF">
        <w:t xml:space="preserve"> naručitelja</w:t>
      </w:r>
      <w:r>
        <w:t xml:space="preserve"> na adresama:</w:t>
      </w:r>
      <w:r w:rsidR="008A2CFD">
        <w:t xml:space="preserve"> Trg palih branitelja Domovinskog rata 1(Gradska uprava), </w:t>
      </w:r>
      <w:r w:rsidR="001333DF">
        <w:t xml:space="preserve"> </w:t>
      </w:r>
      <w:r>
        <w:t>Petra Grubišića 1 i Kralja Zvonimira 7a (Urbani centar)</w:t>
      </w:r>
      <w:r w:rsidR="002419B2">
        <w:t>, Trg Republike Hrvatske 3</w:t>
      </w:r>
      <w:r w:rsidR="006A7091">
        <w:t>,</w:t>
      </w:r>
      <w:r w:rsidR="002419B2">
        <w:t xml:space="preserve"> Gradska vijećnica</w:t>
      </w:r>
    </w:p>
    <w:p w14:paraId="06314A0A" w14:textId="77777777" w:rsidR="00141354" w:rsidRDefault="002419B2" w:rsidP="00E67AE6">
      <w:pPr>
        <w:ind w:left="720"/>
        <w:jc w:val="both"/>
      </w:pPr>
      <w:r>
        <w:t>( gornji kat )</w:t>
      </w:r>
      <w:r w:rsidR="006A7091">
        <w:t xml:space="preserve"> </w:t>
      </w:r>
      <w:r w:rsidR="001333DF" w:rsidRPr="001333DF">
        <w:t>kroz razdoblje od jedne godine od dana pot</w:t>
      </w:r>
      <w:r w:rsidR="005F03BF">
        <w:t>p</w:t>
      </w:r>
      <w:r w:rsidR="001333DF" w:rsidRPr="001333DF">
        <w:t xml:space="preserve">isivanja ugovora. </w:t>
      </w:r>
    </w:p>
    <w:p w14:paraId="2BF21376" w14:textId="77777777" w:rsidR="001333DF" w:rsidRPr="002C0957" w:rsidRDefault="001333DF" w:rsidP="00736C2D">
      <w:pPr>
        <w:jc w:val="both"/>
        <w:rPr>
          <w:color w:val="C0504D"/>
        </w:rPr>
      </w:pPr>
    </w:p>
    <w:p w14:paraId="00E167B1" w14:textId="77777777" w:rsidR="003E0148" w:rsidRDefault="003E0148" w:rsidP="003E014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NAČIN IZRAČUNA CIJENE</w:t>
      </w:r>
    </w:p>
    <w:p w14:paraId="6253B243" w14:textId="77777777" w:rsidR="003E0148" w:rsidRDefault="003E0148" w:rsidP="003E0148">
      <w:pPr>
        <w:ind w:left="720"/>
        <w:jc w:val="both"/>
        <w:rPr>
          <w:b/>
        </w:rPr>
      </w:pPr>
    </w:p>
    <w:p w14:paraId="3FEAA0B0" w14:textId="77777777" w:rsidR="003E0148" w:rsidRDefault="003E0148" w:rsidP="003E0148">
      <w:pPr>
        <w:ind w:left="708"/>
        <w:jc w:val="both"/>
      </w:pPr>
      <w:r w:rsidRPr="00BE63F0">
        <w:t xml:space="preserve">Cijena ponude je nepromjenjiva, te se izražava u </w:t>
      </w:r>
      <w:r w:rsidR="00A34733">
        <w:t>eurima</w:t>
      </w:r>
      <w:r w:rsidRPr="00BE63F0">
        <w:t xml:space="preserve"> za cjelokupni predmet nabave brojkama i slovima. U cijenu ponude su uračunati svi troškovi i popusti</w:t>
      </w:r>
      <w:r>
        <w:t xml:space="preserve"> </w:t>
      </w:r>
      <w:r w:rsidRPr="00752723">
        <w:t>(sredstva za rad, potrošni materijal – vreće za smeće, pribor za čišćenja, strojevi i materijal za čišćenje i pranje pros</w:t>
      </w:r>
      <w:r>
        <w:t>tora</w:t>
      </w:r>
      <w:r w:rsidR="006A7091">
        <w:t xml:space="preserve"> i ostalo potrebno za rad</w:t>
      </w:r>
      <w:r>
        <w:t>)</w:t>
      </w:r>
      <w:r w:rsidRPr="00BE63F0">
        <w:t>, bez poreza na dodanu vrijednost, koji se iskazuje zasebno.</w:t>
      </w:r>
    </w:p>
    <w:p w14:paraId="272357E8" w14:textId="77777777" w:rsidR="003E0148" w:rsidRDefault="003E0148" w:rsidP="003E0148">
      <w:pPr>
        <w:ind w:left="708"/>
        <w:jc w:val="both"/>
      </w:pPr>
      <w:r w:rsidRPr="00752723">
        <w:t xml:space="preserve">Ukupna plaćanja za usluge koje su predmet nabave ne mogu biti veća od ukupnog iznosa ponude. </w:t>
      </w:r>
    </w:p>
    <w:p w14:paraId="11F01C33" w14:textId="77777777" w:rsidR="006A7091" w:rsidRPr="00752723" w:rsidRDefault="006A7091" w:rsidP="003E0148">
      <w:pPr>
        <w:ind w:left="708"/>
        <w:jc w:val="both"/>
      </w:pPr>
    </w:p>
    <w:p w14:paraId="43769DDA" w14:textId="77777777" w:rsidR="003E0148" w:rsidRDefault="003E0148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PROCJENJENA VRIJEDNOST NABAVE (bez PDV-a)</w:t>
      </w:r>
    </w:p>
    <w:p w14:paraId="38929F6B" w14:textId="77777777" w:rsidR="003E0148" w:rsidRDefault="003E0148" w:rsidP="003E0148">
      <w:pPr>
        <w:ind w:left="720"/>
        <w:jc w:val="both"/>
      </w:pPr>
    </w:p>
    <w:p w14:paraId="6BFAA2EF" w14:textId="77777777" w:rsidR="003E0148" w:rsidRPr="00162E20" w:rsidRDefault="00162E20" w:rsidP="003E0148">
      <w:pPr>
        <w:ind w:left="720"/>
        <w:jc w:val="both"/>
        <w:rPr>
          <w:b/>
          <w:bCs/>
        </w:rPr>
      </w:pPr>
      <w:r w:rsidRPr="00162E20">
        <w:rPr>
          <w:b/>
          <w:bCs/>
        </w:rPr>
        <w:t>10.000,00</w:t>
      </w:r>
      <w:r w:rsidR="00A34733" w:rsidRPr="00162E20">
        <w:rPr>
          <w:b/>
          <w:bCs/>
        </w:rPr>
        <w:t xml:space="preserve"> eura </w:t>
      </w:r>
      <w:r w:rsidR="003E0148" w:rsidRPr="00162E20">
        <w:rPr>
          <w:b/>
          <w:bCs/>
        </w:rPr>
        <w:t>bez PDV-a</w:t>
      </w:r>
      <w:r w:rsidRPr="00162E20">
        <w:rPr>
          <w:b/>
          <w:bCs/>
        </w:rPr>
        <w:t xml:space="preserve">, </w:t>
      </w:r>
    </w:p>
    <w:p w14:paraId="0949AD94" w14:textId="77777777" w:rsidR="00E67AE6" w:rsidRPr="00C91444" w:rsidRDefault="00E67AE6" w:rsidP="003E0148">
      <w:pPr>
        <w:jc w:val="both"/>
      </w:pPr>
    </w:p>
    <w:p w14:paraId="6A94B8E4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ROK VALJANOSTI PONUDE</w:t>
      </w:r>
    </w:p>
    <w:p w14:paraId="6685F085" w14:textId="77777777" w:rsidR="0082410D" w:rsidRDefault="0082410D" w:rsidP="0082410D">
      <w:pPr>
        <w:ind w:left="720"/>
        <w:jc w:val="both"/>
        <w:rPr>
          <w:b/>
        </w:rPr>
      </w:pPr>
    </w:p>
    <w:p w14:paraId="3B691B86" w14:textId="77777777" w:rsidR="006A7091" w:rsidRPr="007F3EFA" w:rsidRDefault="005119C8" w:rsidP="007F3EFA">
      <w:pPr>
        <w:ind w:left="720"/>
        <w:jc w:val="both"/>
      </w:pPr>
      <w:r>
        <w:t xml:space="preserve">Najmanje </w:t>
      </w:r>
      <w:r w:rsidR="00A1298D">
        <w:t>60</w:t>
      </w:r>
      <w:r>
        <w:t xml:space="preserve"> dana od dana otvaranja ponuda.</w:t>
      </w:r>
    </w:p>
    <w:p w14:paraId="4A51AB29" w14:textId="77777777" w:rsidR="006A7091" w:rsidRDefault="006A7091" w:rsidP="005119C8">
      <w:pPr>
        <w:jc w:val="both"/>
        <w:rPr>
          <w:b/>
        </w:rPr>
      </w:pPr>
    </w:p>
    <w:p w14:paraId="3A2028AC" w14:textId="77777777" w:rsidR="005119C8" w:rsidRPr="00EC34C9" w:rsidRDefault="0082410D" w:rsidP="00551294">
      <w:pPr>
        <w:numPr>
          <w:ilvl w:val="0"/>
          <w:numId w:val="1"/>
        </w:numPr>
        <w:jc w:val="both"/>
        <w:rPr>
          <w:b/>
        </w:rPr>
      </w:pPr>
      <w:r w:rsidRPr="00EC34C9">
        <w:rPr>
          <w:b/>
        </w:rPr>
        <w:t>KRITERIJ ODABIRA PONUDE</w:t>
      </w:r>
    </w:p>
    <w:p w14:paraId="7EC53415" w14:textId="77777777" w:rsidR="00D63962" w:rsidRDefault="00D63962" w:rsidP="00D63962">
      <w:pPr>
        <w:ind w:left="720"/>
        <w:jc w:val="both"/>
      </w:pPr>
    </w:p>
    <w:p w14:paraId="6E6C1584" w14:textId="77777777" w:rsidR="00162E20" w:rsidRPr="00162E20" w:rsidRDefault="001333DF" w:rsidP="00162E20">
      <w:pPr>
        <w:jc w:val="both"/>
      </w:pPr>
      <w:r>
        <w:tab/>
        <w:t>Kriterij odabira ponude ja najniža cijena.</w:t>
      </w:r>
    </w:p>
    <w:p w14:paraId="43826DF3" w14:textId="77777777" w:rsidR="007F3EFA" w:rsidRDefault="007F3EFA" w:rsidP="00162E20">
      <w:pPr>
        <w:jc w:val="both"/>
        <w:rPr>
          <w:b/>
          <w:u w:val="single"/>
        </w:rPr>
      </w:pPr>
    </w:p>
    <w:p w14:paraId="7DC0ECFF" w14:textId="77777777" w:rsidR="00162E20" w:rsidRDefault="00162E20" w:rsidP="00162E20">
      <w:pPr>
        <w:jc w:val="both"/>
        <w:rPr>
          <w:b/>
          <w:u w:val="single"/>
        </w:rPr>
      </w:pPr>
    </w:p>
    <w:p w14:paraId="6D50FE27" w14:textId="77777777" w:rsidR="00162E20" w:rsidRDefault="00162E20" w:rsidP="00162E20">
      <w:pPr>
        <w:jc w:val="both"/>
        <w:rPr>
          <w:b/>
          <w:u w:val="single"/>
        </w:rPr>
      </w:pPr>
    </w:p>
    <w:p w14:paraId="57330066" w14:textId="77777777" w:rsidR="00162E20" w:rsidRDefault="00162E20" w:rsidP="00162E20">
      <w:pPr>
        <w:jc w:val="both"/>
        <w:rPr>
          <w:b/>
          <w:u w:val="single"/>
        </w:rPr>
      </w:pPr>
    </w:p>
    <w:p w14:paraId="5AA327FD" w14:textId="77777777" w:rsidR="00162E20" w:rsidRDefault="00162E20" w:rsidP="00162E20">
      <w:pPr>
        <w:jc w:val="both"/>
        <w:rPr>
          <w:b/>
          <w:u w:val="single"/>
        </w:rPr>
      </w:pPr>
    </w:p>
    <w:p w14:paraId="4041F412" w14:textId="77777777" w:rsidR="00162E20" w:rsidRDefault="00162E20" w:rsidP="00162E20">
      <w:pPr>
        <w:jc w:val="both"/>
        <w:rPr>
          <w:b/>
          <w:u w:val="single"/>
        </w:rPr>
      </w:pPr>
    </w:p>
    <w:p w14:paraId="3D3D243D" w14:textId="77777777" w:rsidR="00162E20" w:rsidRDefault="00162E20" w:rsidP="00162E20">
      <w:pPr>
        <w:jc w:val="both"/>
        <w:rPr>
          <w:b/>
          <w:u w:val="single"/>
        </w:rPr>
      </w:pPr>
    </w:p>
    <w:p w14:paraId="6DA41FDC" w14:textId="77777777" w:rsidR="00162E20" w:rsidRDefault="00162E20" w:rsidP="00162E20">
      <w:pPr>
        <w:jc w:val="both"/>
        <w:rPr>
          <w:b/>
          <w:u w:val="single"/>
        </w:rPr>
      </w:pPr>
    </w:p>
    <w:p w14:paraId="4C6723BF" w14:textId="77777777" w:rsidR="00162E20" w:rsidRPr="00A24341" w:rsidRDefault="00162E20" w:rsidP="00162E20">
      <w:pPr>
        <w:jc w:val="both"/>
        <w:rPr>
          <w:b/>
          <w:u w:val="single"/>
        </w:rPr>
      </w:pPr>
    </w:p>
    <w:p w14:paraId="2BD334B9" w14:textId="77777777" w:rsidR="001333DF" w:rsidRPr="001333DF" w:rsidRDefault="001333DF" w:rsidP="001333DF">
      <w:pPr>
        <w:numPr>
          <w:ilvl w:val="0"/>
          <w:numId w:val="1"/>
        </w:numPr>
        <w:jc w:val="both"/>
        <w:rPr>
          <w:b/>
        </w:rPr>
      </w:pPr>
      <w:r w:rsidRPr="001333DF">
        <w:rPr>
          <w:b/>
        </w:rPr>
        <w:lastRenderedPageBreak/>
        <w:t>NAČIN DOSTAVE PONUDE:</w:t>
      </w:r>
    </w:p>
    <w:p w14:paraId="609A6AFB" w14:textId="77777777" w:rsidR="001333DF" w:rsidRPr="001333DF" w:rsidRDefault="001333DF" w:rsidP="00736A89">
      <w:pPr>
        <w:ind w:left="720"/>
        <w:jc w:val="both"/>
        <w:rPr>
          <w:b/>
        </w:rPr>
      </w:pPr>
    </w:p>
    <w:p w14:paraId="1F070DDB" w14:textId="77777777" w:rsidR="001333DF" w:rsidRPr="001333DF" w:rsidRDefault="001333DF" w:rsidP="00736A89">
      <w:pPr>
        <w:ind w:left="720"/>
        <w:jc w:val="both"/>
      </w:pPr>
      <w:r w:rsidRPr="001333DF">
        <w:t>Ponuda se dostavlja</w:t>
      </w:r>
      <w:r>
        <w:t xml:space="preserve"> </w:t>
      </w:r>
      <w:r w:rsidR="00736A89">
        <w:t xml:space="preserve">u pdf formatu </w:t>
      </w:r>
      <w:r>
        <w:t>elektroničkim putem</w:t>
      </w:r>
      <w:r w:rsidRPr="001333DF">
        <w:t xml:space="preserve"> na e – mail ad</w:t>
      </w:r>
      <w:r w:rsidR="00736A89">
        <w:t xml:space="preserve">resu: </w:t>
      </w:r>
      <w:hyperlink r:id="rId10" w:history="1">
        <w:r w:rsidR="00A96392" w:rsidRPr="001057D0">
          <w:rPr>
            <w:rStyle w:val="Hiperveza"/>
          </w:rPr>
          <w:t>tomislav.pancirov@sibenik.hr</w:t>
        </w:r>
      </w:hyperlink>
      <w:r w:rsidRPr="001333DF">
        <w:t xml:space="preserve"> </w:t>
      </w:r>
    </w:p>
    <w:p w14:paraId="6CAB48E6" w14:textId="77777777" w:rsidR="001333DF" w:rsidRPr="001333DF" w:rsidRDefault="001C3F26" w:rsidP="001333DF">
      <w:pPr>
        <w:ind w:left="720"/>
        <w:jc w:val="both"/>
      </w:pPr>
      <w:r>
        <w:t>Ukoliko ponuditelji žele, mogu zaključati privitak e-maila, te dostaviti naručitelju šifru za otvaranje privitka odmah po isteku roka za dostavu ponuda.</w:t>
      </w:r>
    </w:p>
    <w:p w14:paraId="02187E31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>Ponuditelj može dostaviti samo jednu ponudu. Ponuditelju koji preda ili sudjeluje u više ponuda, bit će odbijene sve njegove ponude.</w:t>
      </w:r>
    </w:p>
    <w:p w14:paraId="00ADE12A" w14:textId="77777777" w:rsidR="001333DF" w:rsidRPr="001333DF" w:rsidRDefault="001333DF" w:rsidP="001333DF">
      <w:pPr>
        <w:ind w:left="720"/>
        <w:jc w:val="both"/>
        <w:rPr>
          <w:color w:val="000000"/>
        </w:rPr>
      </w:pPr>
      <w:r w:rsidRPr="001333DF">
        <w:rPr>
          <w:color w:val="000000"/>
        </w:rPr>
        <w:t xml:space="preserve"> </w:t>
      </w:r>
    </w:p>
    <w:p w14:paraId="29A3C70D" w14:textId="77777777" w:rsidR="001333DF" w:rsidRPr="001333DF" w:rsidRDefault="001333DF" w:rsidP="001333DF">
      <w:pPr>
        <w:ind w:left="720"/>
        <w:jc w:val="both"/>
        <w:rPr>
          <w:bCs/>
        </w:rPr>
      </w:pPr>
      <w:r w:rsidRPr="001333DF">
        <w:rPr>
          <w:bCs/>
        </w:rPr>
        <w:t>Ponuda treba u pravilu sadržavati sljede</w:t>
      </w:r>
      <w:r w:rsidRPr="001333DF">
        <w:t>ć</w:t>
      </w:r>
      <w:r w:rsidRPr="001333DF">
        <w:rPr>
          <w:bCs/>
        </w:rPr>
        <w:t xml:space="preserve">e dijelove: </w:t>
      </w:r>
    </w:p>
    <w:p w14:paraId="0B181071" w14:textId="77777777" w:rsidR="001333DF" w:rsidRPr="001333DF" w:rsidRDefault="001333DF" w:rsidP="001333DF">
      <w:pPr>
        <w:ind w:left="720"/>
        <w:jc w:val="both"/>
        <w:rPr>
          <w:bCs/>
        </w:rPr>
      </w:pPr>
    </w:p>
    <w:p w14:paraId="353B73C4" w14:textId="77777777" w:rsidR="001333DF" w:rsidRPr="00A2265C" w:rsidRDefault="00525C88" w:rsidP="001333DF">
      <w:pPr>
        <w:numPr>
          <w:ilvl w:val="0"/>
          <w:numId w:val="4"/>
        </w:numPr>
        <w:jc w:val="both"/>
      </w:pPr>
      <w:r>
        <w:rPr>
          <w:b/>
          <w:bCs/>
        </w:rPr>
        <w:t xml:space="preserve">ponudbeni list </w:t>
      </w:r>
    </w:p>
    <w:p w14:paraId="44D4E495" w14:textId="77777777" w:rsidR="00A2265C" w:rsidRPr="001333DF" w:rsidRDefault="00A2265C" w:rsidP="001333DF">
      <w:pPr>
        <w:numPr>
          <w:ilvl w:val="0"/>
          <w:numId w:val="4"/>
        </w:numPr>
        <w:jc w:val="both"/>
      </w:pPr>
      <w:r>
        <w:rPr>
          <w:b/>
          <w:bCs/>
        </w:rPr>
        <w:t>troškovnik</w:t>
      </w:r>
    </w:p>
    <w:p w14:paraId="3651F711" w14:textId="77777777" w:rsidR="00EE75E7" w:rsidRDefault="00EE75E7" w:rsidP="000C5667">
      <w:pPr>
        <w:jc w:val="both"/>
      </w:pPr>
    </w:p>
    <w:p w14:paraId="01801B8D" w14:textId="77777777" w:rsidR="00525C88" w:rsidRPr="000612C1" w:rsidRDefault="00525C88" w:rsidP="000C5667">
      <w:pPr>
        <w:jc w:val="both"/>
      </w:pPr>
    </w:p>
    <w:p w14:paraId="2AAD9191" w14:textId="77777777" w:rsidR="005119C8" w:rsidRDefault="00A1298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ROK ZA DOSTAVU PONUDA:</w:t>
      </w:r>
    </w:p>
    <w:p w14:paraId="5FB63AFF" w14:textId="77777777" w:rsidR="0082410D" w:rsidRDefault="0082410D" w:rsidP="0082410D">
      <w:pPr>
        <w:ind w:left="720"/>
        <w:jc w:val="both"/>
        <w:rPr>
          <w:b/>
        </w:rPr>
      </w:pPr>
    </w:p>
    <w:p w14:paraId="6D022D60" w14:textId="77777777" w:rsidR="005119C8" w:rsidRDefault="005119C8" w:rsidP="00A1298D">
      <w:pPr>
        <w:ind w:left="720"/>
        <w:jc w:val="both"/>
      </w:pPr>
      <w:r>
        <w:t xml:space="preserve">Rok za dostavu ponuda </w:t>
      </w:r>
      <w:r w:rsidRPr="0005522C">
        <w:t xml:space="preserve">je </w:t>
      </w:r>
      <w:r w:rsidR="00F46A33">
        <w:rPr>
          <w:b/>
          <w:u w:val="single"/>
        </w:rPr>
        <w:t>15</w:t>
      </w:r>
      <w:r w:rsidR="000E4B9E" w:rsidRPr="00CE5A74">
        <w:rPr>
          <w:b/>
          <w:u w:val="single"/>
        </w:rPr>
        <w:t>.</w:t>
      </w:r>
      <w:r w:rsidR="004E0762">
        <w:rPr>
          <w:b/>
          <w:u w:val="single"/>
        </w:rPr>
        <w:t xml:space="preserve"> </w:t>
      </w:r>
      <w:r w:rsidR="00F46A33">
        <w:rPr>
          <w:b/>
          <w:u w:val="single"/>
        </w:rPr>
        <w:t>veljače</w:t>
      </w:r>
      <w:r w:rsidR="00A34733">
        <w:rPr>
          <w:b/>
          <w:u w:val="single"/>
        </w:rPr>
        <w:t xml:space="preserve"> </w:t>
      </w:r>
      <w:r w:rsidR="00BB3EBA" w:rsidRPr="00CE5A74">
        <w:rPr>
          <w:b/>
          <w:u w:val="single"/>
        </w:rPr>
        <w:t>20</w:t>
      </w:r>
      <w:r w:rsidR="003268F0">
        <w:rPr>
          <w:b/>
          <w:u w:val="single"/>
        </w:rPr>
        <w:t>2</w:t>
      </w:r>
      <w:r w:rsidR="00F46A33">
        <w:rPr>
          <w:b/>
          <w:u w:val="single"/>
        </w:rPr>
        <w:t>4</w:t>
      </w:r>
      <w:r w:rsidR="00296FCB" w:rsidRPr="00CE5A74">
        <w:rPr>
          <w:b/>
          <w:u w:val="single"/>
        </w:rPr>
        <w:t>. godine</w:t>
      </w:r>
      <w:r w:rsidRPr="00CE5A74">
        <w:rPr>
          <w:b/>
          <w:u w:val="single"/>
        </w:rPr>
        <w:t xml:space="preserve"> u </w:t>
      </w:r>
      <w:r w:rsidR="00E33D81" w:rsidRPr="00CE5A74">
        <w:rPr>
          <w:b/>
          <w:u w:val="single"/>
        </w:rPr>
        <w:t>1</w:t>
      </w:r>
      <w:r w:rsidR="0088503E" w:rsidRPr="00CE5A74">
        <w:rPr>
          <w:b/>
          <w:u w:val="single"/>
        </w:rPr>
        <w:t>2</w:t>
      </w:r>
      <w:r w:rsidRPr="00CE5A74">
        <w:rPr>
          <w:b/>
          <w:u w:val="single"/>
        </w:rPr>
        <w:t>:00 sati</w:t>
      </w:r>
      <w:r w:rsidR="00A1298D">
        <w:t>.</w:t>
      </w:r>
    </w:p>
    <w:p w14:paraId="0793B137" w14:textId="77777777" w:rsidR="00B9125E" w:rsidRDefault="00B9125E" w:rsidP="005119C8">
      <w:pPr>
        <w:jc w:val="both"/>
      </w:pPr>
    </w:p>
    <w:p w14:paraId="48024FD7" w14:textId="77777777" w:rsidR="001333DF" w:rsidRDefault="001333DF" w:rsidP="001333DF">
      <w:pPr>
        <w:jc w:val="both"/>
        <w:rPr>
          <w:b/>
          <w:noProof/>
        </w:rPr>
      </w:pPr>
      <w:r>
        <w:rPr>
          <w:noProof/>
        </w:rPr>
        <w:tab/>
        <w:t xml:space="preserve">Otvaranje ponuda neće biti javno, a ponuditelji će biti u najkraćem roku obaviješteni o </w:t>
      </w:r>
      <w:r>
        <w:rPr>
          <w:noProof/>
        </w:rPr>
        <w:tab/>
        <w:t>rezultatima natječaja.</w:t>
      </w:r>
    </w:p>
    <w:p w14:paraId="1BBDC22D" w14:textId="77777777" w:rsidR="001333DF" w:rsidRDefault="001333DF" w:rsidP="005119C8">
      <w:pPr>
        <w:jc w:val="both"/>
      </w:pPr>
    </w:p>
    <w:p w14:paraId="59CEEE5F" w14:textId="77777777" w:rsidR="005119C8" w:rsidRDefault="0082410D" w:rsidP="0055129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BITNI </w:t>
      </w:r>
      <w:r w:rsidR="00D61DFD">
        <w:rPr>
          <w:b/>
        </w:rPr>
        <w:t>ZAHTJEVI VEZANI ZA PREDMET NABAVE</w:t>
      </w:r>
    </w:p>
    <w:p w14:paraId="729B8AED" w14:textId="77777777" w:rsidR="0082410D" w:rsidRDefault="0082410D" w:rsidP="0082410D">
      <w:pPr>
        <w:ind w:left="720"/>
        <w:jc w:val="both"/>
        <w:rPr>
          <w:b/>
        </w:rPr>
      </w:pPr>
    </w:p>
    <w:p w14:paraId="542D8CD3" w14:textId="77777777" w:rsidR="0000671E" w:rsidRPr="0000671E" w:rsidRDefault="0000671E" w:rsidP="00752723">
      <w:pPr>
        <w:ind w:left="708"/>
      </w:pPr>
      <w:r w:rsidRPr="006535A7">
        <w:t xml:space="preserve">Ugovor će </w:t>
      </w:r>
      <w:r w:rsidR="00D61DFD">
        <w:t xml:space="preserve">se </w:t>
      </w:r>
      <w:r w:rsidRPr="006535A7">
        <w:t xml:space="preserve">sklopiti u skladu s uvjetima određenima ovom </w:t>
      </w:r>
      <w:r w:rsidR="00D61DFD">
        <w:t>Pozivom.</w:t>
      </w:r>
    </w:p>
    <w:p w14:paraId="728055B0" w14:textId="77777777" w:rsidR="00C15E11" w:rsidRDefault="00C15E11" w:rsidP="00752723">
      <w:r>
        <w:t xml:space="preserve">            U ugovoru će stajati odredba o pravu naručitelja na trenutni raskid ugovora ukoliko</w:t>
      </w:r>
    </w:p>
    <w:p w14:paraId="40643560" w14:textId="77777777" w:rsidR="00AD461B" w:rsidRDefault="00C15E11" w:rsidP="00752723">
      <w:r>
        <w:t xml:space="preserve">            se tražena usluga ne izvršava uredno.  </w:t>
      </w:r>
      <w:r w:rsidR="00AD461B">
        <w:t xml:space="preserve">            </w:t>
      </w:r>
    </w:p>
    <w:p w14:paraId="5F608834" w14:textId="77777777" w:rsidR="00AD461B" w:rsidRDefault="00AD461B" w:rsidP="00752723">
      <w:r>
        <w:t xml:space="preserve">           </w:t>
      </w:r>
      <w:r w:rsidR="00C15E11">
        <w:t xml:space="preserve"> U</w:t>
      </w:r>
      <w:r>
        <w:t>govor je podložan promjenama sukladno potrebama naručitelja.</w:t>
      </w:r>
    </w:p>
    <w:p w14:paraId="1556150D" w14:textId="77777777" w:rsidR="00141354" w:rsidRDefault="00141354" w:rsidP="00752723"/>
    <w:p w14:paraId="22724541" w14:textId="77777777" w:rsidR="00525C88" w:rsidRDefault="00525C88" w:rsidP="001333DF">
      <w:pPr>
        <w:jc w:val="both"/>
        <w:rPr>
          <w:b/>
        </w:rPr>
      </w:pPr>
    </w:p>
    <w:p w14:paraId="14D78491" w14:textId="77777777" w:rsidR="00525C88" w:rsidRDefault="00276831" w:rsidP="001333DF">
      <w:pPr>
        <w:jc w:val="both"/>
        <w:rPr>
          <w:b/>
        </w:rPr>
      </w:pPr>
      <w:r>
        <w:rPr>
          <w:b/>
        </w:rPr>
        <w:tab/>
        <w:t xml:space="preserve">    </w:t>
      </w:r>
    </w:p>
    <w:p w14:paraId="2B0559C3" w14:textId="77777777" w:rsidR="00525C88" w:rsidRDefault="00525C88" w:rsidP="001333DF">
      <w:pPr>
        <w:jc w:val="both"/>
        <w:rPr>
          <w:b/>
        </w:rPr>
      </w:pPr>
    </w:p>
    <w:p w14:paraId="07515254" w14:textId="77777777" w:rsidR="00683AF8" w:rsidRDefault="00F46A33" w:rsidP="00F46A3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8C1000" w:rsidRPr="00F04C06">
        <w:rPr>
          <w:b/>
          <w:bCs/>
        </w:rPr>
        <w:t>PROČELNIK SLUŽBE</w:t>
      </w:r>
      <w:r>
        <w:rPr>
          <w:b/>
          <w:bCs/>
        </w:rPr>
        <w:t xml:space="preserve"> </w:t>
      </w:r>
      <w:r w:rsidR="008C1000" w:rsidRPr="00F04C06">
        <w:rPr>
          <w:b/>
          <w:bCs/>
        </w:rPr>
        <w:t>TAJNIŠTVA</w:t>
      </w:r>
      <w:r>
        <w:rPr>
          <w:b/>
          <w:bCs/>
        </w:rPr>
        <w:t xml:space="preserve"> </w:t>
      </w:r>
      <w:r w:rsidR="008C1000" w:rsidRPr="00F04C06">
        <w:rPr>
          <w:b/>
          <w:bCs/>
        </w:rPr>
        <w:t>GRADA</w:t>
      </w:r>
      <w:r>
        <w:rPr>
          <w:b/>
          <w:bCs/>
        </w:rPr>
        <w:t xml:space="preserve">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 w:rsidR="008C1000" w:rsidRPr="00F04C06">
        <w:rPr>
          <w:b/>
          <w:bCs/>
        </w:rPr>
        <w:t>– TAJNIK GRADA</w:t>
      </w:r>
      <w:r w:rsidR="008C1000">
        <w:rPr>
          <w:b/>
          <w:bCs/>
        </w:rPr>
        <w:tab/>
      </w:r>
    </w:p>
    <w:p w14:paraId="55D014BD" w14:textId="77777777" w:rsidR="00525C88" w:rsidRPr="008C1000" w:rsidRDefault="00F46A33" w:rsidP="00F46A33">
      <w:pPr>
        <w:ind w:left="4248"/>
        <w:rPr>
          <w:b/>
          <w:bCs/>
        </w:rPr>
      </w:pPr>
      <w:r>
        <w:rPr>
          <w:bCs/>
        </w:rPr>
        <w:t xml:space="preserve">                   </w:t>
      </w:r>
      <w:r w:rsidR="00276831" w:rsidRPr="00162E20">
        <w:rPr>
          <w:bCs/>
        </w:rPr>
        <w:t>Ante Galić, dipl.  iur.</w:t>
      </w:r>
      <w:r w:rsidR="00F84F2C">
        <w:rPr>
          <w:bCs/>
        </w:rPr>
        <w:t xml:space="preserve"> vr.</w:t>
      </w:r>
    </w:p>
    <w:p w14:paraId="2AB887A7" w14:textId="77777777" w:rsidR="00525C88" w:rsidRPr="00162E20" w:rsidRDefault="00525C88" w:rsidP="001333DF">
      <w:pPr>
        <w:jc w:val="both"/>
        <w:rPr>
          <w:bCs/>
        </w:rPr>
      </w:pPr>
    </w:p>
    <w:p w14:paraId="0438E837" w14:textId="77777777" w:rsidR="00525C88" w:rsidRDefault="00525C88" w:rsidP="001333DF">
      <w:pPr>
        <w:jc w:val="both"/>
        <w:rPr>
          <w:b/>
        </w:rPr>
      </w:pPr>
    </w:p>
    <w:p w14:paraId="16313197" w14:textId="77777777" w:rsidR="00525C88" w:rsidRDefault="00525C88" w:rsidP="001333DF">
      <w:pPr>
        <w:jc w:val="both"/>
        <w:rPr>
          <w:b/>
        </w:rPr>
      </w:pPr>
    </w:p>
    <w:p w14:paraId="78483CC0" w14:textId="77777777" w:rsidR="00525C88" w:rsidRDefault="00525C88" w:rsidP="001333DF">
      <w:pPr>
        <w:jc w:val="both"/>
        <w:rPr>
          <w:b/>
        </w:rPr>
      </w:pPr>
    </w:p>
    <w:p w14:paraId="064F9C39" w14:textId="77777777" w:rsidR="00525C88" w:rsidRDefault="00525C88" w:rsidP="001333DF">
      <w:pPr>
        <w:jc w:val="both"/>
        <w:rPr>
          <w:b/>
        </w:rPr>
      </w:pPr>
    </w:p>
    <w:p w14:paraId="3728DD98" w14:textId="77777777" w:rsidR="00525C88" w:rsidRDefault="00525C88" w:rsidP="001333DF">
      <w:pPr>
        <w:jc w:val="both"/>
        <w:rPr>
          <w:b/>
        </w:rPr>
      </w:pPr>
    </w:p>
    <w:p w14:paraId="35C9F479" w14:textId="77777777" w:rsidR="00FA7C0F" w:rsidRDefault="00FA7C0F" w:rsidP="001333DF">
      <w:pPr>
        <w:jc w:val="both"/>
        <w:rPr>
          <w:b/>
        </w:rPr>
      </w:pPr>
    </w:p>
    <w:p w14:paraId="1FB4A126" w14:textId="77777777" w:rsidR="006A7091" w:rsidRDefault="006A7091" w:rsidP="001333DF">
      <w:pPr>
        <w:jc w:val="both"/>
        <w:rPr>
          <w:b/>
        </w:rPr>
      </w:pPr>
    </w:p>
    <w:p w14:paraId="6F96E473" w14:textId="77777777" w:rsidR="006A7091" w:rsidRDefault="006A7091" w:rsidP="001333DF">
      <w:pPr>
        <w:jc w:val="both"/>
        <w:rPr>
          <w:b/>
        </w:rPr>
      </w:pPr>
    </w:p>
    <w:p w14:paraId="0AC71215" w14:textId="77777777" w:rsidR="006A7091" w:rsidRDefault="006A7091" w:rsidP="001333DF">
      <w:pPr>
        <w:jc w:val="both"/>
        <w:rPr>
          <w:b/>
        </w:rPr>
      </w:pPr>
    </w:p>
    <w:p w14:paraId="120D5E50" w14:textId="77777777" w:rsidR="00C15E11" w:rsidRDefault="00C15E11" w:rsidP="001333DF">
      <w:pPr>
        <w:jc w:val="both"/>
        <w:rPr>
          <w:b/>
        </w:rPr>
      </w:pPr>
    </w:p>
    <w:p w14:paraId="25E7DCC2" w14:textId="77777777" w:rsidR="002F33A5" w:rsidRDefault="002F33A5" w:rsidP="001333DF">
      <w:pPr>
        <w:jc w:val="both"/>
        <w:rPr>
          <w:b/>
        </w:rPr>
      </w:pPr>
    </w:p>
    <w:p w14:paraId="4B0CD312" w14:textId="77777777" w:rsidR="002F33A5" w:rsidRDefault="002F33A5" w:rsidP="001333DF">
      <w:pPr>
        <w:jc w:val="both"/>
        <w:rPr>
          <w:b/>
        </w:rPr>
      </w:pPr>
    </w:p>
    <w:p w14:paraId="460A3626" w14:textId="77777777" w:rsidR="002F33A5" w:rsidRDefault="002F33A5" w:rsidP="001333DF">
      <w:pPr>
        <w:jc w:val="both"/>
        <w:rPr>
          <w:b/>
        </w:rPr>
      </w:pPr>
    </w:p>
    <w:p w14:paraId="10CC3D21" w14:textId="77777777" w:rsidR="00C15E11" w:rsidRDefault="00C15E11" w:rsidP="001333DF">
      <w:pPr>
        <w:jc w:val="both"/>
        <w:rPr>
          <w:b/>
        </w:rPr>
      </w:pPr>
    </w:p>
    <w:p w14:paraId="0651CEFE" w14:textId="77777777" w:rsidR="00EC3F2A" w:rsidRDefault="00EC3F2A" w:rsidP="00491163">
      <w:pPr>
        <w:jc w:val="both"/>
        <w:rPr>
          <w:b/>
        </w:rPr>
      </w:pPr>
    </w:p>
    <w:p w14:paraId="0B7E9C00" w14:textId="77777777" w:rsidR="001333DF" w:rsidRDefault="001333DF" w:rsidP="00491163">
      <w:pPr>
        <w:jc w:val="both"/>
        <w:rPr>
          <w:b/>
        </w:rPr>
      </w:pPr>
      <w:r>
        <w:rPr>
          <w:b/>
        </w:rPr>
        <w:t>GRAD  ŠIBENIK</w:t>
      </w:r>
    </w:p>
    <w:p w14:paraId="1333688C" w14:textId="77777777" w:rsidR="001333DF" w:rsidRPr="00C97094" w:rsidRDefault="001333DF" w:rsidP="001333DF">
      <w:pPr>
        <w:jc w:val="both"/>
        <w:rPr>
          <w:b/>
        </w:rPr>
      </w:pPr>
      <w:r>
        <w:t>OIB: 55644094063</w:t>
      </w:r>
    </w:p>
    <w:p w14:paraId="363E6D58" w14:textId="77777777" w:rsidR="001333DF" w:rsidRDefault="001333DF" w:rsidP="001333DF">
      <w:r>
        <w:t>Trg palih branitelja Domovinskog rata 1</w:t>
      </w:r>
    </w:p>
    <w:p w14:paraId="13F5A270" w14:textId="77777777" w:rsidR="001333DF" w:rsidRDefault="001333DF" w:rsidP="001333DF">
      <w:r>
        <w:t>22000 Šibenik</w:t>
      </w:r>
    </w:p>
    <w:p w14:paraId="51655184" w14:textId="77777777" w:rsidR="001333DF" w:rsidRDefault="001333DF" w:rsidP="001333DF">
      <w:pPr>
        <w:rPr>
          <w:b/>
          <w:sz w:val="28"/>
          <w:szCs w:val="28"/>
        </w:rPr>
      </w:pPr>
    </w:p>
    <w:p w14:paraId="36F522F3" w14:textId="77777777" w:rsidR="001333DF" w:rsidRDefault="001333DF" w:rsidP="00133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O N U D B E N I  L I S T</w:t>
      </w:r>
    </w:p>
    <w:p w14:paraId="754A90A0" w14:textId="77777777" w:rsidR="001333DF" w:rsidRDefault="001333DF" w:rsidP="001333DF">
      <w:pPr>
        <w:outlineLvl w:val="0"/>
        <w:rPr>
          <w:sz w:val="32"/>
          <w:szCs w:val="32"/>
        </w:rPr>
      </w:pPr>
    </w:p>
    <w:p w14:paraId="489B4DD9" w14:textId="77777777" w:rsidR="004E0762" w:rsidRPr="004E0762" w:rsidRDefault="00E67AE6" w:rsidP="004E07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USLUGA </w:t>
      </w:r>
      <w:r w:rsidR="00C15E11">
        <w:rPr>
          <w:sz w:val="32"/>
          <w:szCs w:val="32"/>
        </w:rPr>
        <w:t>ČIŠĆENJA  I ODRŽAVANJA</w:t>
      </w:r>
      <w:r>
        <w:rPr>
          <w:sz w:val="32"/>
          <w:szCs w:val="32"/>
        </w:rPr>
        <w:t xml:space="preserve"> POSLOVNOG PROSTORA</w:t>
      </w:r>
    </w:p>
    <w:p w14:paraId="09066443" w14:textId="77777777" w:rsidR="001333DF" w:rsidRDefault="001333DF" w:rsidP="001333DF">
      <w:pPr>
        <w:rPr>
          <w:b/>
        </w:rPr>
      </w:pPr>
    </w:p>
    <w:p w14:paraId="55411D6E" w14:textId="77777777" w:rsidR="001333DF" w:rsidRDefault="001333DF" w:rsidP="001333DF">
      <w:pPr>
        <w:spacing w:line="360" w:lineRule="auto"/>
        <w:jc w:val="both"/>
        <w:rPr>
          <w:b/>
        </w:rPr>
      </w:pPr>
      <w:r>
        <w:rPr>
          <w:b/>
        </w:rPr>
        <w:t xml:space="preserve">Naziv ponuditelja (naziv, sjedište, adresa, OIB ili nacionalni identifikacijski broj, adresa za dostavu pošte, broj računa, navod da je li ponuditelj u sustavu pdv-a): </w:t>
      </w:r>
    </w:p>
    <w:p w14:paraId="3E12DC8D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74A3F405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50D56C1C" w14:textId="77777777" w:rsidR="001333DF" w:rsidRDefault="001333DF" w:rsidP="001333D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26A15799" w14:textId="77777777" w:rsidR="001333DF" w:rsidRDefault="001333DF" w:rsidP="001333DF">
      <w:pPr>
        <w:rPr>
          <w:b/>
        </w:rPr>
      </w:pPr>
    </w:p>
    <w:p w14:paraId="16AA51DD" w14:textId="77777777" w:rsidR="001333DF" w:rsidRDefault="001333DF" w:rsidP="001333DF">
      <w:pPr>
        <w:rPr>
          <w:b/>
        </w:rPr>
      </w:pPr>
      <w:r>
        <w:rPr>
          <w:b/>
        </w:rPr>
        <w:t xml:space="preserve">Cijena za predmet nabave, bez pdv-a: </w:t>
      </w:r>
      <w:r>
        <w:rPr>
          <w:b/>
        </w:rPr>
        <w:tab/>
        <w:t>______________________________________</w:t>
      </w:r>
    </w:p>
    <w:p w14:paraId="1F13577D" w14:textId="77777777" w:rsidR="001333DF" w:rsidRDefault="001333DF" w:rsidP="001333DF">
      <w:pPr>
        <w:ind w:left="2124" w:firstLine="708"/>
      </w:pPr>
    </w:p>
    <w:p w14:paraId="441025D6" w14:textId="77777777" w:rsidR="001333DF" w:rsidRDefault="001333DF" w:rsidP="001333DF">
      <w:pPr>
        <w:rPr>
          <w:b/>
        </w:rPr>
      </w:pPr>
      <w:r>
        <w:t>(slovima:</w:t>
      </w:r>
      <w:r>
        <w:rPr>
          <w:b/>
        </w:rPr>
        <w:t xml:space="preserve"> __________________________________________________________________ </w:t>
      </w:r>
      <w:r>
        <w:t>)</w:t>
      </w:r>
    </w:p>
    <w:p w14:paraId="3A884AE6" w14:textId="77777777" w:rsidR="001333DF" w:rsidRDefault="001333DF" w:rsidP="001333DF">
      <w:r>
        <w:rPr>
          <w:b/>
          <w:sz w:val="22"/>
          <w:szCs w:val="22"/>
        </w:rPr>
        <w:t xml:space="preserve">                                                  </w:t>
      </w:r>
      <w:r>
        <w:t xml:space="preserve">                                        </w:t>
      </w:r>
    </w:p>
    <w:p w14:paraId="19AE3053" w14:textId="77777777" w:rsidR="001333DF" w:rsidRDefault="001333DF" w:rsidP="001333DF">
      <w:pPr>
        <w:rPr>
          <w:b/>
        </w:rPr>
      </w:pPr>
      <w:r>
        <w:rPr>
          <w:b/>
        </w:rPr>
        <w:t xml:space="preserve">Iznos pdv-a: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14:paraId="4A80A0AA" w14:textId="77777777" w:rsidR="001333DF" w:rsidRDefault="001333DF" w:rsidP="001333DF">
      <w:pPr>
        <w:rPr>
          <w:b/>
        </w:rPr>
      </w:pPr>
    </w:p>
    <w:p w14:paraId="43A082A8" w14:textId="77777777" w:rsidR="001333DF" w:rsidRDefault="001333DF" w:rsidP="001333DF">
      <w:pPr>
        <w:rPr>
          <w:b/>
        </w:rPr>
      </w:pPr>
      <w:r>
        <w:rPr>
          <w:b/>
        </w:rPr>
        <w:t xml:space="preserve">Ukupna cijena za predmet nabave: </w:t>
      </w:r>
      <w:r>
        <w:rPr>
          <w:b/>
        </w:rPr>
        <w:tab/>
        <w:t>______________________________________</w:t>
      </w:r>
    </w:p>
    <w:p w14:paraId="7FC14C41" w14:textId="77777777" w:rsidR="001333DF" w:rsidRDefault="001333DF" w:rsidP="001333DF">
      <w:pPr>
        <w:rPr>
          <w:b/>
        </w:rPr>
      </w:pPr>
    </w:p>
    <w:p w14:paraId="35976907" w14:textId="77777777" w:rsidR="001333DF" w:rsidRDefault="001333DF" w:rsidP="001333D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14:paraId="0CA4FE7F" w14:textId="77777777" w:rsidR="001333DF" w:rsidRDefault="001333DF" w:rsidP="001333DF">
      <w:pPr>
        <w:rPr>
          <w:b/>
        </w:rPr>
      </w:pPr>
    </w:p>
    <w:p w14:paraId="30C41685" w14:textId="77777777" w:rsidR="001333DF" w:rsidRDefault="001333DF" w:rsidP="001333DF">
      <w:pPr>
        <w:rPr>
          <w:b/>
        </w:rPr>
      </w:pPr>
      <w:r>
        <w:rPr>
          <w:b/>
        </w:rPr>
        <w:t xml:space="preserve">Kontakt osoba za pojašnjenje ponude, telefon, faks i e-pošta: </w:t>
      </w:r>
    </w:p>
    <w:p w14:paraId="6DA0B19F" w14:textId="77777777" w:rsidR="001333DF" w:rsidRDefault="001333DF" w:rsidP="001333DF">
      <w:pPr>
        <w:rPr>
          <w:b/>
          <w:sz w:val="10"/>
          <w:szCs w:val="10"/>
        </w:rPr>
      </w:pPr>
    </w:p>
    <w:p w14:paraId="48CB21A3" w14:textId="77777777" w:rsidR="001333DF" w:rsidRDefault="001333DF" w:rsidP="001333DF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33D6543D" w14:textId="77777777" w:rsidR="001333DF" w:rsidRDefault="001333DF" w:rsidP="001333DF">
      <w:pPr>
        <w:rPr>
          <w:b/>
        </w:rPr>
      </w:pPr>
    </w:p>
    <w:p w14:paraId="406A82D3" w14:textId="77777777" w:rsidR="001333DF" w:rsidRDefault="001333DF" w:rsidP="001333DF">
      <w:pPr>
        <w:spacing w:line="360" w:lineRule="auto"/>
        <w:jc w:val="both"/>
        <w:rPr>
          <w:b/>
        </w:rPr>
      </w:pPr>
    </w:p>
    <w:p w14:paraId="5129AA40" w14:textId="77777777" w:rsidR="001333DF" w:rsidRDefault="001333DF" w:rsidP="001333DF">
      <w:pPr>
        <w:spacing w:line="360" w:lineRule="auto"/>
      </w:pPr>
      <w:r>
        <w:rPr>
          <w:b/>
        </w:rPr>
        <w:t>Rok valjanosti ponude:</w:t>
      </w:r>
      <w:r>
        <w:t xml:space="preserve"> </w:t>
      </w:r>
    </w:p>
    <w:p w14:paraId="46752BAC" w14:textId="77777777" w:rsidR="001333DF" w:rsidRDefault="001333DF" w:rsidP="001333DF">
      <w:pPr>
        <w:spacing w:line="360" w:lineRule="auto"/>
        <w:jc w:val="both"/>
      </w:pPr>
      <w:r>
        <w:t>__________________________________________________________________________</w:t>
      </w:r>
    </w:p>
    <w:p w14:paraId="181937D5" w14:textId="77777777" w:rsidR="001333DF" w:rsidRPr="002B1F37" w:rsidRDefault="001333DF" w:rsidP="001333DF">
      <w:pPr>
        <w:spacing w:line="360" w:lineRule="auto"/>
        <w:jc w:val="both"/>
      </w:pPr>
    </w:p>
    <w:p w14:paraId="1A7FB1C2" w14:textId="77777777" w:rsidR="001333DF" w:rsidRDefault="001333DF" w:rsidP="001333DF">
      <w:pPr>
        <w:rPr>
          <w:b/>
        </w:rPr>
      </w:pPr>
    </w:p>
    <w:p w14:paraId="2FD32EFA" w14:textId="77777777" w:rsidR="001333DF" w:rsidRDefault="001333DF" w:rsidP="001333DF">
      <w:pPr>
        <w:tabs>
          <w:tab w:val="left" w:pos="6075"/>
        </w:tabs>
      </w:pPr>
      <w:r>
        <w:t>U</w:t>
      </w:r>
      <w:r>
        <w:rPr>
          <w:b/>
        </w:rPr>
        <w:t xml:space="preserve"> _______________  </w:t>
      </w:r>
      <w:r>
        <w:t>dana</w:t>
      </w:r>
      <w:r>
        <w:rPr>
          <w:b/>
        </w:rPr>
        <w:t xml:space="preserve"> ________________.</w:t>
      </w:r>
    </w:p>
    <w:p w14:paraId="53BDFBF2" w14:textId="77777777" w:rsidR="001333DF" w:rsidRDefault="001333DF" w:rsidP="001333DF">
      <w:pPr>
        <w:tabs>
          <w:tab w:val="left" w:pos="6075"/>
        </w:tabs>
      </w:pPr>
      <w:r>
        <w:rPr>
          <w:b/>
        </w:rPr>
        <w:tab/>
      </w:r>
    </w:p>
    <w:p w14:paraId="3A774590" w14:textId="77777777" w:rsidR="001333DF" w:rsidRDefault="001333DF" w:rsidP="001333DF">
      <w:pPr>
        <w:tabs>
          <w:tab w:val="left" w:pos="6075"/>
        </w:tabs>
      </w:pPr>
    </w:p>
    <w:p w14:paraId="0CB46634" w14:textId="77777777" w:rsidR="001333DF" w:rsidRDefault="001333DF" w:rsidP="001333DF">
      <w:pPr>
        <w:tabs>
          <w:tab w:val="left" w:pos="6075"/>
        </w:tabs>
      </w:pPr>
      <w:r>
        <w:t xml:space="preserve">                              </w:t>
      </w:r>
    </w:p>
    <w:p w14:paraId="7FC197E7" w14:textId="77777777" w:rsidR="001333DF" w:rsidRDefault="001333DF" w:rsidP="001333DF">
      <w:pPr>
        <w:tabs>
          <w:tab w:val="left" w:pos="6075"/>
        </w:tabs>
      </w:pPr>
      <w:r>
        <w:t xml:space="preserve">                                      M.P.                             ______________________________________</w:t>
      </w:r>
    </w:p>
    <w:p w14:paraId="40ED6FE8" w14:textId="77777777" w:rsidR="002F33A5" w:rsidRDefault="001333DF" w:rsidP="00BF7186">
      <w:pPr>
        <w:tabs>
          <w:tab w:val="left" w:pos="6075"/>
        </w:tabs>
        <w:rPr>
          <w:sz w:val="22"/>
          <w:szCs w:val="22"/>
        </w:rPr>
      </w:pPr>
      <w:r w:rsidRPr="002B1F37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2B1F37">
        <w:rPr>
          <w:sz w:val="22"/>
          <w:szCs w:val="22"/>
        </w:rPr>
        <w:t xml:space="preserve"> (ime, prezime i potp</w:t>
      </w:r>
      <w:r>
        <w:rPr>
          <w:sz w:val="22"/>
          <w:szCs w:val="22"/>
        </w:rPr>
        <w:t>is ovlaštene osobe ponuditelja</w:t>
      </w:r>
      <w:r w:rsidR="004E0762">
        <w:rPr>
          <w:sz w:val="22"/>
          <w:szCs w:val="22"/>
        </w:rPr>
        <w:t>)</w:t>
      </w:r>
    </w:p>
    <w:p w14:paraId="6FEADBD7" w14:textId="77777777" w:rsidR="00EC3F2A" w:rsidRDefault="00EC3F2A" w:rsidP="00BF7186">
      <w:pPr>
        <w:tabs>
          <w:tab w:val="left" w:pos="6075"/>
        </w:tabs>
        <w:rPr>
          <w:sz w:val="22"/>
          <w:szCs w:val="22"/>
        </w:rPr>
        <w:sectPr w:rsidR="00EC3F2A" w:rsidSect="00AB264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408" w:gutter="0"/>
          <w:cols w:space="708"/>
          <w:titlePg/>
          <w:docGrid w:linePitch="360"/>
        </w:sectPr>
      </w:pPr>
    </w:p>
    <w:tbl>
      <w:tblPr>
        <w:tblW w:w="14783" w:type="dxa"/>
        <w:tblLook w:val="04A0" w:firstRow="1" w:lastRow="0" w:firstColumn="1" w:lastColumn="0" w:noHBand="0" w:noVBand="1"/>
      </w:tblPr>
      <w:tblGrid>
        <w:gridCol w:w="754"/>
        <w:gridCol w:w="4056"/>
        <w:gridCol w:w="9"/>
        <w:gridCol w:w="1558"/>
        <w:gridCol w:w="855"/>
        <w:gridCol w:w="3562"/>
        <w:gridCol w:w="1994"/>
        <w:gridCol w:w="1995"/>
      </w:tblGrid>
      <w:tr w:rsidR="002F33A5" w:rsidRPr="006A7091" w14:paraId="5A8735AD" w14:textId="77777777" w:rsidTr="00491163">
        <w:trPr>
          <w:trHeight w:val="328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00A8AA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lastRenderedPageBreak/>
              <w:t>R.br.</w:t>
            </w:r>
          </w:p>
        </w:tc>
        <w:tc>
          <w:tcPr>
            <w:tcW w:w="4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453486A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Naziv usluge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0DEF5D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površina</w:t>
            </w:r>
          </w:p>
          <w:p w14:paraId="23A488FF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6A7091">
              <w:rPr>
                <w:b/>
                <w:sz w:val="22"/>
                <w:szCs w:val="22"/>
              </w:rPr>
              <w:t>prostora za čišćenje u m</w:t>
            </w:r>
            <w:r w:rsidRPr="006A7091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2859AD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broj dana</w:t>
            </w:r>
          </w:p>
        </w:tc>
        <w:tc>
          <w:tcPr>
            <w:tcW w:w="75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54724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CIJENA</w:t>
            </w:r>
          </w:p>
        </w:tc>
      </w:tr>
      <w:tr w:rsidR="002F33A5" w:rsidRPr="006A7091" w14:paraId="140AEFD1" w14:textId="77777777" w:rsidTr="00491163">
        <w:trPr>
          <w:trHeight w:val="478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30298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74568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E657F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AA89440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304A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PO DANU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58D4E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UKUPNO</w:t>
            </w:r>
          </w:p>
          <w:p w14:paraId="426ABE14" w14:textId="77777777" w:rsidR="002F33A5" w:rsidRPr="006A7091" w:rsidRDefault="002F33A5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(cijena po danu x broj dana)</w:t>
            </w:r>
          </w:p>
        </w:tc>
      </w:tr>
      <w:tr w:rsidR="00491163" w:rsidRPr="006A7091" w14:paraId="57DF2FC4" w14:textId="77777777" w:rsidTr="00491163">
        <w:trPr>
          <w:trHeight w:val="466"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EE3A5" w14:textId="77777777" w:rsidR="00491163" w:rsidRPr="006A7091" w:rsidRDefault="00491163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FE5B1" w14:textId="77777777" w:rsidR="00491163" w:rsidRPr="006A7091" w:rsidRDefault="00491163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B8C59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40308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5156E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</w:p>
          <w:p w14:paraId="58B420C2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bez pdv-a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99FCD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</w:p>
          <w:p w14:paraId="36542F79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bez pdv-a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E110B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s</w:t>
            </w:r>
          </w:p>
          <w:p w14:paraId="6ED0B5E6" w14:textId="77777777" w:rsidR="00491163" w:rsidRPr="006A7091" w:rsidRDefault="00491163" w:rsidP="00491163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pdv-om</w:t>
            </w:r>
          </w:p>
        </w:tc>
      </w:tr>
      <w:tr w:rsidR="00491163" w:rsidRPr="006A7091" w14:paraId="22471B9E" w14:textId="77777777" w:rsidTr="00491163">
        <w:trPr>
          <w:cantSplit/>
          <w:trHeight w:val="849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84BBF" w14:textId="77777777" w:rsidR="00491163" w:rsidRPr="006A7091" w:rsidRDefault="00491163" w:rsidP="00162E20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E9430" w14:textId="77777777" w:rsidR="00491163" w:rsidRPr="006A7091" w:rsidRDefault="00491163" w:rsidP="007B0B61">
            <w:pPr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Čišćenje poslovnog prostora naveden</w:t>
            </w:r>
            <w:r w:rsidR="007B0B61">
              <w:rPr>
                <w:b/>
                <w:sz w:val="22"/>
                <w:szCs w:val="22"/>
              </w:rPr>
              <w:t xml:space="preserve">og pod točkom 1. SPECIFIKACIJE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7B8F3" w14:textId="77777777" w:rsidR="00491163" w:rsidRPr="006A7091" w:rsidRDefault="007B0B61" w:rsidP="00491163">
            <w:pPr>
              <w:jc w:val="center"/>
              <w:rPr>
                <w:sz w:val="22"/>
                <w:szCs w:val="22"/>
              </w:rPr>
            </w:pPr>
            <w:r w:rsidRPr="007B0B61">
              <w:rPr>
                <w:sz w:val="22"/>
                <w:szCs w:val="22"/>
              </w:rPr>
              <w:t>936,79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8F0F01" w14:textId="77777777" w:rsidR="00491163" w:rsidRPr="006A7091" w:rsidRDefault="008211BA" w:rsidP="0049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5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13F7335" w14:textId="77777777" w:rsidR="00491163" w:rsidRPr="00491163" w:rsidRDefault="00491163" w:rsidP="004911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36390" w14:textId="77777777" w:rsidR="00491163" w:rsidRPr="006A7091" w:rsidRDefault="00491163" w:rsidP="0049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7F64B4" w14:textId="77777777" w:rsidR="00491163" w:rsidRPr="006A7091" w:rsidRDefault="00491163" w:rsidP="00491163">
            <w:pPr>
              <w:jc w:val="center"/>
              <w:rPr>
                <w:sz w:val="22"/>
                <w:szCs w:val="22"/>
              </w:rPr>
            </w:pPr>
          </w:p>
        </w:tc>
      </w:tr>
      <w:tr w:rsidR="00491163" w:rsidRPr="006A7091" w14:paraId="14C8ED3D" w14:textId="77777777" w:rsidTr="00491163">
        <w:trPr>
          <w:cantSplit/>
          <w:trHeight w:val="826"/>
        </w:trPr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4827" w14:textId="77777777" w:rsidR="00491163" w:rsidRPr="006A7091" w:rsidRDefault="00491163" w:rsidP="00162E20">
            <w:pPr>
              <w:jc w:val="center"/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BCC25" w14:textId="77777777" w:rsidR="00491163" w:rsidRPr="006A7091" w:rsidRDefault="00491163" w:rsidP="007B0B61">
            <w:pPr>
              <w:rPr>
                <w:b/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 xml:space="preserve"> Čišćenje poslovnog prostora navedenog pod točkom 2. SPECIFIKACIJE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8853" w14:textId="77777777" w:rsidR="00491163" w:rsidRPr="006A7091" w:rsidRDefault="007B0B61" w:rsidP="00491163">
            <w:pPr>
              <w:jc w:val="center"/>
              <w:rPr>
                <w:sz w:val="22"/>
                <w:szCs w:val="22"/>
              </w:rPr>
            </w:pPr>
            <w:r>
              <w:t>233,95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1ACBF" w14:textId="77777777" w:rsidR="00491163" w:rsidRPr="006A7091" w:rsidRDefault="008211BA" w:rsidP="00491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800" w14:textId="77777777" w:rsidR="00491163" w:rsidRPr="006A7091" w:rsidRDefault="00491163" w:rsidP="0049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DEF6" w14:textId="77777777" w:rsidR="00491163" w:rsidRPr="006A7091" w:rsidRDefault="00491163" w:rsidP="00491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0375E" w14:textId="77777777" w:rsidR="00491163" w:rsidRPr="006A7091" w:rsidRDefault="00491163" w:rsidP="00491163">
            <w:pPr>
              <w:jc w:val="center"/>
              <w:rPr>
                <w:sz w:val="22"/>
                <w:szCs w:val="22"/>
              </w:rPr>
            </w:pPr>
          </w:p>
        </w:tc>
      </w:tr>
      <w:tr w:rsidR="002F33A5" w:rsidRPr="006A7091" w14:paraId="07278E51" w14:textId="77777777" w:rsidTr="008211BA">
        <w:trPr>
          <w:cantSplit/>
          <w:trHeight w:val="65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1F9B3" w14:textId="77777777" w:rsidR="002F33A5" w:rsidRPr="006A7091" w:rsidRDefault="00162E20" w:rsidP="00162E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F33A5" w:rsidRPr="006A709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153F3D" w14:textId="77777777" w:rsidR="002F33A5" w:rsidRPr="006A7091" w:rsidRDefault="002F33A5" w:rsidP="00491163">
            <w:pPr>
              <w:rPr>
                <w:sz w:val="22"/>
                <w:szCs w:val="22"/>
              </w:rPr>
            </w:pPr>
            <w:r w:rsidRPr="006A7091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5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7E0B4" w14:textId="77777777" w:rsidR="002F33A5" w:rsidRPr="008211BA" w:rsidRDefault="002F33A5" w:rsidP="007D3FB0">
            <w:pPr>
              <w:jc w:val="both"/>
              <w:rPr>
                <w:sz w:val="20"/>
                <w:szCs w:val="20"/>
              </w:rPr>
            </w:pPr>
            <w:r w:rsidRPr="008211BA">
              <w:rPr>
                <w:sz w:val="20"/>
                <w:szCs w:val="20"/>
              </w:rPr>
              <w:t xml:space="preserve">Ukupna cijena ponude za ukupno planiranu kvadraturu </w:t>
            </w:r>
            <w:r w:rsidR="007D3FB0">
              <w:rPr>
                <w:sz w:val="20"/>
                <w:szCs w:val="20"/>
              </w:rPr>
              <w:t>za planirani broj radnih dana za jednu godinu</w:t>
            </w:r>
            <w:r w:rsidRPr="008211BA">
              <w:rPr>
                <w:sz w:val="20"/>
                <w:szCs w:val="20"/>
              </w:rPr>
              <w:t xml:space="preserve"> bez PDV-a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40F30" w14:textId="77777777" w:rsidR="002F33A5" w:rsidRPr="006A7091" w:rsidRDefault="002F33A5" w:rsidP="00B64563">
            <w:pPr>
              <w:jc w:val="both"/>
              <w:rPr>
                <w:sz w:val="22"/>
                <w:szCs w:val="22"/>
              </w:rPr>
            </w:pPr>
            <w:r w:rsidRPr="006A7091">
              <w:rPr>
                <w:sz w:val="22"/>
                <w:szCs w:val="22"/>
              </w:rPr>
              <w:fldChar w:fldCharType="begin"/>
            </w:r>
            <w:r w:rsidRPr="006A7091">
              <w:rPr>
                <w:sz w:val="22"/>
                <w:szCs w:val="22"/>
              </w:rPr>
              <w:instrText xml:space="preserve"> =SUM(ABOVE)SUM() \# "#.##0,00 kn;(#.##0,00 kn)" </w:instrText>
            </w:r>
            <w:r w:rsidRPr="006A7091">
              <w:rPr>
                <w:sz w:val="22"/>
                <w:szCs w:val="22"/>
              </w:rPr>
              <w:fldChar w:fldCharType="end"/>
            </w:r>
          </w:p>
        </w:tc>
      </w:tr>
      <w:tr w:rsidR="002F33A5" w:rsidRPr="006A7091" w14:paraId="5E65EEC9" w14:textId="77777777" w:rsidTr="008211BA">
        <w:trPr>
          <w:cantSplit/>
          <w:trHeight w:val="301"/>
        </w:trPr>
        <w:tc>
          <w:tcPr>
            <w:tcW w:w="7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B5FCB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E6A238" w14:textId="77777777" w:rsidR="002F33A5" w:rsidRPr="006A7091" w:rsidRDefault="002F33A5" w:rsidP="00B645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A3660" w14:textId="77777777" w:rsidR="002F33A5" w:rsidRPr="008211BA" w:rsidRDefault="002F33A5" w:rsidP="00B64563">
            <w:pPr>
              <w:jc w:val="both"/>
              <w:rPr>
                <w:sz w:val="20"/>
                <w:szCs w:val="20"/>
              </w:rPr>
            </w:pPr>
            <w:r w:rsidRPr="008211BA">
              <w:rPr>
                <w:sz w:val="20"/>
                <w:szCs w:val="20"/>
              </w:rPr>
              <w:t>25% poreza na dodanu vrijednost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500A0" w14:textId="77777777" w:rsidR="002F33A5" w:rsidRPr="006A7091" w:rsidRDefault="002F33A5" w:rsidP="00B64563">
            <w:pPr>
              <w:jc w:val="both"/>
              <w:rPr>
                <w:sz w:val="22"/>
                <w:szCs w:val="22"/>
              </w:rPr>
            </w:pPr>
          </w:p>
        </w:tc>
      </w:tr>
      <w:tr w:rsidR="002F33A5" w:rsidRPr="006A7091" w14:paraId="17CEFC8D" w14:textId="77777777" w:rsidTr="008211BA">
        <w:trPr>
          <w:cantSplit/>
          <w:trHeight w:val="519"/>
        </w:trPr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68E2F" w14:textId="77777777" w:rsidR="002F33A5" w:rsidRPr="006A7091" w:rsidRDefault="002F33A5" w:rsidP="00491163">
            <w:pPr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94989" w14:textId="77777777" w:rsidR="002F33A5" w:rsidRPr="006A7091" w:rsidRDefault="002F33A5" w:rsidP="00B645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6E9E9" w14:textId="77777777" w:rsidR="002F33A5" w:rsidRPr="008211BA" w:rsidRDefault="002F33A5" w:rsidP="007D3FB0">
            <w:pPr>
              <w:jc w:val="both"/>
              <w:rPr>
                <w:sz w:val="20"/>
                <w:szCs w:val="20"/>
              </w:rPr>
            </w:pPr>
            <w:r w:rsidRPr="008211BA">
              <w:rPr>
                <w:sz w:val="20"/>
                <w:szCs w:val="20"/>
              </w:rPr>
              <w:t>Ukupna cijena ponude za ukupno planiranu kvadraturu za p</w:t>
            </w:r>
            <w:r w:rsidR="00491163" w:rsidRPr="008211BA">
              <w:rPr>
                <w:sz w:val="20"/>
                <w:szCs w:val="20"/>
              </w:rPr>
              <w:t xml:space="preserve">lanirani broj radnih dana </w:t>
            </w:r>
            <w:r w:rsidR="007D3FB0">
              <w:rPr>
                <w:sz w:val="20"/>
                <w:szCs w:val="20"/>
              </w:rPr>
              <w:t>za jednu godinu</w:t>
            </w:r>
            <w:r w:rsidRPr="008211BA">
              <w:rPr>
                <w:sz w:val="20"/>
                <w:szCs w:val="20"/>
              </w:rPr>
              <w:t xml:space="preserve"> sa PDV-om</w:t>
            </w:r>
          </w:p>
        </w:tc>
        <w:tc>
          <w:tcPr>
            <w:tcW w:w="3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83AA8" w14:textId="77777777" w:rsidR="002F33A5" w:rsidRPr="006A7091" w:rsidRDefault="002F33A5" w:rsidP="00B64563">
            <w:pPr>
              <w:jc w:val="both"/>
              <w:rPr>
                <w:sz w:val="22"/>
                <w:szCs w:val="22"/>
              </w:rPr>
            </w:pPr>
          </w:p>
        </w:tc>
      </w:tr>
    </w:tbl>
    <w:p w14:paraId="7ABB6591" w14:textId="77777777" w:rsidR="00491163" w:rsidRPr="00C26344" w:rsidRDefault="00491163" w:rsidP="00491163">
      <w:pPr>
        <w:spacing w:before="480"/>
      </w:pPr>
      <w:r w:rsidRPr="00C26344">
        <w:t>U _____________________, dana _______________20</w:t>
      </w:r>
      <w:r w:rsidR="00493820">
        <w:t>2</w:t>
      </w:r>
      <w:r w:rsidR="00F84F2C">
        <w:t>4</w:t>
      </w:r>
      <w:r w:rsidRPr="00C26344">
        <w:t>. godine</w:t>
      </w:r>
    </w:p>
    <w:p w14:paraId="02345C4C" w14:textId="77777777" w:rsidR="00491163" w:rsidRPr="00C26344" w:rsidRDefault="00491163" w:rsidP="00491163">
      <w:pPr>
        <w:jc w:val="center"/>
      </w:pPr>
    </w:p>
    <w:p w14:paraId="2DC58363" w14:textId="77777777" w:rsidR="00491163" w:rsidRPr="00C26344" w:rsidRDefault="00491163" w:rsidP="00491163">
      <w:pPr>
        <w:jc w:val="center"/>
      </w:pPr>
      <w:r w:rsidRPr="00C26344">
        <w:t>M.P.</w:t>
      </w:r>
    </w:p>
    <w:p w14:paraId="0D4E3427" w14:textId="77777777" w:rsidR="00491163" w:rsidRPr="00C26344" w:rsidRDefault="00491163" w:rsidP="00491163">
      <w:pPr>
        <w:ind w:left="7371"/>
        <w:jc w:val="center"/>
      </w:pPr>
      <w:r w:rsidRPr="00C26344">
        <w:t>Ponuditelj</w:t>
      </w:r>
    </w:p>
    <w:p w14:paraId="0C3375B7" w14:textId="77777777" w:rsidR="00491163" w:rsidRPr="00C26344" w:rsidRDefault="00491163" w:rsidP="00491163">
      <w:pPr>
        <w:spacing w:before="240"/>
        <w:ind w:left="7371"/>
        <w:jc w:val="center"/>
      </w:pPr>
      <w:r w:rsidRPr="00C26344">
        <w:t>_________________________________</w:t>
      </w:r>
    </w:p>
    <w:p w14:paraId="2D37B424" w14:textId="77777777" w:rsidR="00491163" w:rsidRPr="00C26344" w:rsidRDefault="00491163" w:rsidP="00491163">
      <w:pPr>
        <w:ind w:left="7371"/>
        <w:jc w:val="center"/>
      </w:pPr>
      <w:r w:rsidRPr="00C26344">
        <w:t>(ime, prezime i funkcija ovlaštene osobe Ponuditelja)</w:t>
      </w:r>
    </w:p>
    <w:sectPr w:rsidR="00491163" w:rsidRPr="00C26344" w:rsidSect="00AB2645">
      <w:headerReference w:type="first" r:id="rId15"/>
      <w:pgSz w:w="16838" w:h="11906" w:orient="landscape"/>
      <w:pgMar w:top="1418" w:right="1418" w:bottom="1418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F19D" w14:textId="77777777" w:rsidR="00AB2645" w:rsidRDefault="00AB2645" w:rsidP="005119C8">
      <w:r>
        <w:separator/>
      </w:r>
    </w:p>
  </w:endnote>
  <w:endnote w:type="continuationSeparator" w:id="0">
    <w:p w14:paraId="7BE0F237" w14:textId="77777777" w:rsidR="00AB2645" w:rsidRDefault="00AB2645" w:rsidP="0051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45C4" w14:textId="77777777" w:rsidR="005119C8" w:rsidRDefault="005119C8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FB0">
      <w:rPr>
        <w:noProof/>
      </w:rPr>
      <w:t>5</w:t>
    </w:r>
    <w:r>
      <w:fldChar w:fldCharType="end"/>
    </w:r>
  </w:p>
  <w:p w14:paraId="4DC06CBC" w14:textId="77777777" w:rsidR="005119C8" w:rsidRDefault="005119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BAD5" w14:textId="77777777" w:rsidR="002F33A5" w:rsidRDefault="002F33A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7D3FB0" w:rsidRPr="007D3FB0">
      <w:rPr>
        <w:noProof/>
        <w:lang w:val="hr-HR"/>
      </w:rPr>
      <w:t>6</w:t>
    </w:r>
    <w:r>
      <w:fldChar w:fldCharType="end"/>
    </w:r>
  </w:p>
  <w:p w14:paraId="1B6964B5" w14:textId="77777777" w:rsidR="002F33A5" w:rsidRDefault="002F33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69AD" w14:textId="77777777" w:rsidR="00AB2645" w:rsidRDefault="00AB2645" w:rsidP="005119C8">
      <w:r>
        <w:separator/>
      </w:r>
    </w:p>
  </w:footnote>
  <w:footnote w:type="continuationSeparator" w:id="0">
    <w:p w14:paraId="38E77F06" w14:textId="77777777" w:rsidR="00AB2645" w:rsidRDefault="00AB2645" w:rsidP="0051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EB5D" w14:textId="77777777" w:rsidR="00D11687" w:rsidRDefault="00D11687" w:rsidP="00D11687">
    <w:pPr>
      <w:pStyle w:val="Zaglavlje"/>
    </w:pPr>
  </w:p>
  <w:p w14:paraId="170B1333" w14:textId="77777777" w:rsidR="005119C8" w:rsidRDefault="005119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51E3" w14:textId="77777777" w:rsidR="007B0B61" w:rsidRPr="007B0B61" w:rsidRDefault="007B0B61" w:rsidP="007B0B61">
    <w:pPr>
      <w:ind w:left="720"/>
      <w:contextualSpacing/>
      <w:jc w:val="right"/>
      <w:rPr>
        <w:rFonts w:eastAsia="Calibri"/>
        <w:b/>
        <w:lang w:eastAsia="en-US"/>
      </w:rPr>
    </w:pPr>
  </w:p>
  <w:p w14:paraId="16DD53B3" w14:textId="77777777" w:rsidR="007B0B61" w:rsidRPr="007B0B61" w:rsidRDefault="007B0B61" w:rsidP="007B0B61">
    <w:pPr>
      <w:spacing w:line="276" w:lineRule="auto"/>
      <w:rPr>
        <w:rFonts w:eastAsia="Calibri"/>
        <w:b/>
        <w:lang w:eastAsia="en-US"/>
      </w:rPr>
    </w:pPr>
  </w:p>
  <w:p w14:paraId="43E0B286" w14:textId="77777777" w:rsidR="007B0B61" w:rsidRDefault="007B0B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D429" w14:textId="77777777" w:rsidR="00C60322" w:rsidRDefault="00C60322" w:rsidP="00C60322">
    <w:pPr>
      <w:jc w:val="center"/>
      <w:rPr>
        <w:b/>
      </w:rPr>
    </w:pPr>
    <w:r w:rsidRPr="00C26344">
      <w:rPr>
        <w:b/>
      </w:rPr>
      <w:t>USLUGA ČIŠĆENJA POSLOVN</w:t>
    </w:r>
    <w:r>
      <w:rPr>
        <w:b/>
      </w:rPr>
      <w:t>IH</w:t>
    </w:r>
    <w:r w:rsidRPr="00C26344">
      <w:rPr>
        <w:b/>
      </w:rPr>
      <w:t xml:space="preserve"> PROSTORA U 20</w:t>
    </w:r>
    <w:r w:rsidR="00D11687">
      <w:rPr>
        <w:b/>
      </w:rPr>
      <w:t>2</w:t>
    </w:r>
    <w:r w:rsidR="00F84F2C">
      <w:rPr>
        <w:b/>
      </w:rPr>
      <w:t>4</w:t>
    </w:r>
    <w:r w:rsidRPr="00C26344">
      <w:rPr>
        <w:b/>
      </w:rPr>
      <w:t xml:space="preserve">. GODINI </w:t>
    </w:r>
    <w:r w:rsidR="00D11687">
      <w:rPr>
        <w:b/>
      </w:rPr>
      <w:t>–</w:t>
    </w:r>
    <w:r w:rsidRPr="00C26344">
      <w:rPr>
        <w:b/>
      </w:rPr>
      <w:t xml:space="preserve"> TROŠKOVNIK</w:t>
    </w:r>
  </w:p>
  <w:p w14:paraId="00301432" w14:textId="77777777" w:rsidR="00D11687" w:rsidRDefault="00D11687" w:rsidP="00C6032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</w:abstractNum>
  <w:abstractNum w:abstractNumId="1" w15:restartNumberingAfterBreak="0">
    <w:nsid w:val="05BD4698"/>
    <w:multiLevelType w:val="hybridMultilevel"/>
    <w:tmpl w:val="92648BC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31EA"/>
    <w:multiLevelType w:val="hybridMultilevel"/>
    <w:tmpl w:val="59881220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4406"/>
    <w:multiLevelType w:val="hybridMultilevel"/>
    <w:tmpl w:val="98E63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D21"/>
    <w:multiLevelType w:val="hybridMultilevel"/>
    <w:tmpl w:val="6ABC35E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35C04"/>
    <w:multiLevelType w:val="hybridMultilevel"/>
    <w:tmpl w:val="99587490"/>
    <w:lvl w:ilvl="0" w:tplc="8D3A4E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7459"/>
    <w:multiLevelType w:val="hybridMultilevel"/>
    <w:tmpl w:val="BF7C900C"/>
    <w:lvl w:ilvl="0" w:tplc="81BECD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B3679B2"/>
    <w:multiLevelType w:val="hybridMultilevel"/>
    <w:tmpl w:val="37A29982"/>
    <w:lvl w:ilvl="0" w:tplc="EC9A62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2AB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8682B"/>
    <w:multiLevelType w:val="hybridMultilevel"/>
    <w:tmpl w:val="27DED2B4"/>
    <w:lvl w:ilvl="0" w:tplc="605CFEAA">
      <w:start w:val="16"/>
      <w:numFmt w:val="bullet"/>
      <w:lvlText w:val="-"/>
      <w:lvlJc w:val="left"/>
      <w:pPr>
        <w:ind w:left="165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9" w15:restartNumberingAfterBreak="0">
    <w:nsid w:val="44A11CE6"/>
    <w:multiLevelType w:val="hybridMultilevel"/>
    <w:tmpl w:val="6BEE1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772B6"/>
    <w:multiLevelType w:val="hybridMultilevel"/>
    <w:tmpl w:val="E20C8536"/>
    <w:lvl w:ilvl="0" w:tplc="605CFEAA">
      <w:start w:val="16"/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 w15:restartNumberingAfterBreak="0">
    <w:nsid w:val="4F413A11"/>
    <w:multiLevelType w:val="hybridMultilevel"/>
    <w:tmpl w:val="B0400A04"/>
    <w:lvl w:ilvl="0" w:tplc="605CFEAA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90AE9"/>
    <w:multiLevelType w:val="hybridMultilevel"/>
    <w:tmpl w:val="898C23DA"/>
    <w:lvl w:ilvl="0" w:tplc="605CFEAA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256DD2"/>
    <w:multiLevelType w:val="hybridMultilevel"/>
    <w:tmpl w:val="F508EEEA"/>
    <w:lvl w:ilvl="0" w:tplc="AD6EE4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EBF024F"/>
    <w:multiLevelType w:val="hybridMultilevel"/>
    <w:tmpl w:val="E884D77E"/>
    <w:lvl w:ilvl="0" w:tplc="563A45C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6570F9"/>
    <w:multiLevelType w:val="hybridMultilevel"/>
    <w:tmpl w:val="32A2C6FC"/>
    <w:lvl w:ilvl="0" w:tplc="A388327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073D5F"/>
    <w:multiLevelType w:val="hybridMultilevel"/>
    <w:tmpl w:val="215AEFBC"/>
    <w:lvl w:ilvl="0" w:tplc="0BD6742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445845"/>
    <w:multiLevelType w:val="hybridMultilevel"/>
    <w:tmpl w:val="7DDA8D4A"/>
    <w:lvl w:ilvl="0" w:tplc="F0EC0EBC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1205CC9"/>
    <w:multiLevelType w:val="hybridMultilevel"/>
    <w:tmpl w:val="B16C3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35C99"/>
    <w:multiLevelType w:val="hybridMultilevel"/>
    <w:tmpl w:val="EB3274D2"/>
    <w:lvl w:ilvl="0" w:tplc="626065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857B5E"/>
    <w:multiLevelType w:val="hybridMultilevel"/>
    <w:tmpl w:val="21C01682"/>
    <w:lvl w:ilvl="0" w:tplc="F35CAD8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9106B4"/>
    <w:multiLevelType w:val="hybridMultilevel"/>
    <w:tmpl w:val="14347DA6"/>
    <w:lvl w:ilvl="0" w:tplc="FA66AE58">
      <w:start w:val="1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95EE4"/>
    <w:multiLevelType w:val="hybridMultilevel"/>
    <w:tmpl w:val="57246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B1121"/>
    <w:multiLevelType w:val="hybridMultilevel"/>
    <w:tmpl w:val="C91264A4"/>
    <w:lvl w:ilvl="0" w:tplc="605CFEAA">
      <w:start w:val="16"/>
      <w:numFmt w:val="bullet"/>
      <w:lvlText w:val="-"/>
      <w:lvlJc w:val="left"/>
      <w:pPr>
        <w:ind w:left="165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4" w15:restartNumberingAfterBreak="0">
    <w:nsid w:val="721737CC"/>
    <w:multiLevelType w:val="hybridMultilevel"/>
    <w:tmpl w:val="5A0016B0"/>
    <w:lvl w:ilvl="0" w:tplc="405449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3B12BEA"/>
    <w:multiLevelType w:val="hybridMultilevel"/>
    <w:tmpl w:val="D8780162"/>
    <w:lvl w:ilvl="0" w:tplc="705CF3BE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7BBA7310"/>
    <w:multiLevelType w:val="hybridMultilevel"/>
    <w:tmpl w:val="436ACF82"/>
    <w:lvl w:ilvl="0" w:tplc="8214D85E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D2D6A69"/>
    <w:multiLevelType w:val="hybridMultilevel"/>
    <w:tmpl w:val="E5E06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68353">
    <w:abstractNumId w:val="2"/>
  </w:num>
  <w:num w:numId="2" w16cid:durableId="296298033">
    <w:abstractNumId w:val="15"/>
  </w:num>
  <w:num w:numId="3" w16cid:durableId="1558008074">
    <w:abstractNumId w:val="16"/>
  </w:num>
  <w:num w:numId="4" w16cid:durableId="874851851">
    <w:abstractNumId w:val="12"/>
  </w:num>
  <w:num w:numId="5" w16cid:durableId="563878861">
    <w:abstractNumId w:val="19"/>
  </w:num>
  <w:num w:numId="6" w16cid:durableId="1039090325">
    <w:abstractNumId w:val="13"/>
  </w:num>
  <w:num w:numId="7" w16cid:durableId="339357439">
    <w:abstractNumId w:val="25"/>
  </w:num>
  <w:num w:numId="8" w16cid:durableId="373771699">
    <w:abstractNumId w:val="9"/>
  </w:num>
  <w:num w:numId="9" w16cid:durableId="2139253971">
    <w:abstractNumId w:val="1"/>
  </w:num>
  <w:num w:numId="10" w16cid:durableId="499082027">
    <w:abstractNumId w:val="27"/>
  </w:num>
  <w:num w:numId="11" w16cid:durableId="1192642534">
    <w:abstractNumId w:val="6"/>
  </w:num>
  <w:num w:numId="12" w16cid:durableId="244995793">
    <w:abstractNumId w:val="5"/>
  </w:num>
  <w:num w:numId="13" w16cid:durableId="1542668585">
    <w:abstractNumId w:val="14"/>
  </w:num>
  <w:num w:numId="14" w16cid:durableId="163209271">
    <w:abstractNumId w:val="24"/>
  </w:num>
  <w:num w:numId="15" w16cid:durableId="1897011550">
    <w:abstractNumId w:val="26"/>
  </w:num>
  <w:num w:numId="16" w16cid:durableId="1521775931">
    <w:abstractNumId w:val="20"/>
  </w:num>
  <w:num w:numId="17" w16cid:durableId="599797402">
    <w:abstractNumId w:val="17"/>
  </w:num>
  <w:num w:numId="18" w16cid:durableId="1977055583">
    <w:abstractNumId w:val="3"/>
  </w:num>
  <w:num w:numId="19" w16cid:durableId="309362058">
    <w:abstractNumId w:val="22"/>
  </w:num>
  <w:num w:numId="20" w16cid:durableId="1677224706">
    <w:abstractNumId w:val="18"/>
  </w:num>
  <w:num w:numId="21" w16cid:durableId="210966928">
    <w:abstractNumId w:val="4"/>
  </w:num>
  <w:num w:numId="22" w16cid:durableId="17482608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4985734">
    <w:abstractNumId w:val="21"/>
  </w:num>
  <w:num w:numId="24" w16cid:durableId="1764765485">
    <w:abstractNumId w:val="7"/>
  </w:num>
  <w:num w:numId="25" w16cid:durableId="530849109">
    <w:abstractNumId w:val="11"/>
  </w:num>
  <w:num w:numId="26" w16cid:durableId="1893299390">
    <w:abstractNumId w:val="10"/>
  </w:num>
  <w:num w:numId="27" w16cid:durableId="2001617136">
    <w:abstractNumId w:val="8"/>
  </w:num>
  <w:num w:numId="28" w16cid:durableId="2050715505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C8"/>
    <w:rsid w:val="0000671E"/>
    <w:rsid w:val="000152F0"/>
    <w:rsid w:val="00022F4C"/>
    <w:rsid w:val="00025A0A"/>
    <w:rsid w:val="00025D2C"/>
    <w:rsid w:val="000276A3"/>
    <w:rsid w:val="00027882"/>
    <w:rsid w:val="000319EE"/>
    <w:rsid w:val="00033405"/>
    <w:rsid w:val="00036D2D"/>
    <w:rsid w:val="00036E0B"/>
    <w:rsid w:val="000400A9"/>
    <w:rsid w:val="000403AC"/>
    <w:rsid w:val="00041002"/>
    <w:rsid w:val="000428B1"/>
    <w:rsid w:val="00043D17"/>
    <w:rsid w:val="00044B24"/>
    <w:rsid w:val="000507DC"/>
    <w:rsid w:val="00051448"/>
    <w:rsid w:val="000523B5"/>
    <w:rsid w:val="0005522C"/>
    <w:rsid w:val="00055476"/>
    <w:rsid w:val="00056D17"/>
    <w:rsid w:val="000579D1"/>
    <w:rsid w:val="00057AD1"/>
    <w:rsid w:val="000602EE"/>
    <w:rsid w:val="000612C1"/>
    <w:rsid w:val="00067542"/>
    <w:rsid w:val="0007281C"/>
    <w:rsid w:val="00082C44"/>
    <w:rsid w:val="0008370E"/>
    <w:rsid w:val="00083D27"/>
    <w:rsid w:val="00083DE5"/>
    <w:rsid w:val="000851D6"/>
    <w:rsid w:val="0008573B"/>
    <w:rsid w:val="00086FBE"/>
    <w:rsid w:val="00092B6A"/>
    <w:rsid w:val="00094422"/>
    <w:rsid w:val="000945E2"/>
    <w:rsid w:val="00094F00"/>
    <w:rsid w:val="000964C2"/>
    <w:rsid w:val="00096FA4"/>
    <w:rsid w:val="000A1126"/>
    <w:rsid w:val="000A793D"/>
    <w:rsid w:val="000B4808"/>
    <w:rsid w:val="000B57BC"/>
    <w:rsid w:val="000B7746"/>
    <w:rsid w:val="000C5667"/>
    <w:rsid w:val="000C5859"/>
    <w:rsid w:val="000D0CAB"/>
    <w:rsid w:val="000D6CA5"/>
    <w:rsid w:val="000E01BE"/>
    <w:rsid w:val="000E4B9E"/>
    <w:rsid w:val="000E4E52"/>
    <w:rsid w:val="000E766A"/>
    <w:rsid w:val="000E7A32"/>
    <w:rsid w:val="000F5D50"/>
    <w:rsid w:val="001013D8"/>
    <w:rsid w:val="00101C03"/>
    <w:rsid w:val="00103CBF"/>
    <w:rsid w:val="00110AB0"/>
    <w:rsid w:val="00115C73"/>
    <w:rsid w:val="001228B9"/>
    <w:rsid w:val="00124AB3"/>
    <w:rsid w:val="00125C09"/>
    <w:rsid w:val="00130D51"/>
    <w:rsid w:val="001323CD"/>
    <w:rsid w:val="001333DF"/>
    <w:rsid w:val="00134DD6"/>
    <w:rsid w:val="00135747"/>
    <w:rsid w:val="0013770E"/>
    <w:rsid w:val="00141354"/>
    <w:rsid w:val="00141644"/>
    <w:rsid w:val="001437AC"/>
    <w:rsid w:val="00143EB4"/>
    <w:rsid w:val="00145F51"/>
    <w:rsid w:val="00147B0E"/>
    <w:rsid w:val="0015085F"/>
    <w:rsid w:val="001517C8"/>
    <w:rsid w:val="001554BD"/>
    <w:rsid w:val="0015621C"/>
    <w:rsid w:val="00156B5E"/>
    <w:rsid w:val="00160461"/>
    <w:rsid w:val="00160ABB"/>
    <w:rsid w:val="00160EA4"/>
    <w:rsid w:val="00160ECA"/>
    <w:rsid w:val="001623D1"/>
    <w:rsid w:val="00162E20"/>
    <w:rsid w:val="0017425F"/>
    <w:rsid w:val="00174DE4"/>
    <w:rsid w:val="00177B94"/>
    <w:rsid w:val="00180AA2"/>
    <w:rsid w:val="0018152F"/>
    <w:rsid w:val="00183692"/>
    <w:rsid w:val="00183907"/>
    <w:rsid w:val="0018695A"/>
    <w:rsid w:val="00194148"/>
    <w:rsid w:val="001A17EB"/>
    <w:rsid w:val="001A69B7"/>
    <w:rsid w:val="001A7EEB"/>
    <w:rsid w:val="001B176F"/>
    <w:rsid w:val="001B1862"/>
    <w:rsid w:val="001B3603"/>
    <w:rsid w:val="001B75E7"/>
    <w:rsid w:val="001C045C"/>
    <w:rsid w:val="001C0997"/>
    <w:rsid w:val="001C3902"/>
    <w:rsid w:val="001C3F26"/>
    <w:rsid w:val="001C5F1F"/>
    <w:rsid w:val="001D3B6B"/>
    <w:rsid w:val="001E4022"/>
    <w:rsid w:val="001F45FA"/>
    <w:rsid w:val="001F50FF"/>
    <w:rsid w:val="001F693F"/>
    <w:rsid w:val="001F76C9"/>
    <w:rsid w:val="00200900"/>
    <w:rsid w:val="00200FC4"/>
    <w:rsid w:val="002031C5"/>
    <w:rsid w:val="00204B6C"/>
    <w:rsid w:val="00205A5A"/>
    <w:rsid w:val="00205E2F"/>
    <w:rsid w:val="00212499"/>
    <w:rsid w:val="00213401"/>
    <w:rsid w:val="00217096"/>
    <w:rsid w:val="002200E6"/>
    <w:rsid w:val="002259B8"/>
    <w:rsid w:val="00226E25"/>
    <w:rsid w:val="00237470"/>
    <w:rsid w:val="002378F8"/>
    <w:rsid w:val="002419B2"/>
    <w:rsid w:val="00241E7E"/>
    <w:rsid w:val="0024361B"/>
    <w:rsid w:val="00245202"/>
    <w:rsid w:val="00253A4A"/>
    <w:rsid w:val="00254866"/>
    <w:rsid w:val="00263286"/>
    <w:rsid w:val="00263C2F"/>
    <w:rsid w:val="00270D92"/>
    <w:rsid w:val="00275602"/>
    <w:rsid w:val="00276831"/>
    <w:rsid w:val="0027791F"/>
    <w:rsid w:val="00281507"/>
    <w:rsid w:val="00283308"/>
    <w:rsid w:val="002839D2"/>
    <w:rsid w:val="00283F9F"/>
    <w:rsid w:val="00287674"/>
    <w:rsid w:val="00294925"/>
    <w:rsid w:val="00296F54"/>
    <w:rsid w:val="00296FCB"/>
    <w:rsid w:val="002A32E6"/>
    <w:rsid w:val="002A45AB"/>
    <w:rsid w:val="002B023A"/>
    <w:rsid w:val="002B04BC"/>
    <w:rsid w:val="002B2529"/>
    <w:rsid w:val="002B30E0"/>
    <w:rsid w:val="002C0957"/>
    <w:rsid w:val="002C1168"/>
    <w:rsid w:val="002C1CDC"/>
    <w:rsid w:val="002C3BD5"/>
    <w:rsid w:val="002C3F81"/>
    <w:rsid w:val="002C6742"/>
    <w:rsid w:val="002D31CF"/>
    <w:rsid w:val="002D38CB"/>
    <w:rsid w:val="002E24A7"/>
    <w:rsid w:val="002E7752"/>
    <w:rsid w:val="002F33A5"/>
    <w:rsid w:val="002F376A"/>
    <w:rsid w:val="002F38DB"/>
    <w:rsid w:val="002F7F61"/>
    <w:rsid w:val="00301496"/>
    <w:rsid w:val="00305F9C"/>
    <w:rsid w:val="00313901"/>
    <w:rsid w:val="003249CA"/>
    <w:rsid w:val="00324EE0"/>
    <w:rsid w:val="00326280"/>
    <w:rsid w:val="00326313"/>
    <w:rsid w:val="00326560"/>
    <w:rsid w:val="003268F0"/>
    <w:rsid w:val="00326ACD"/>
    <w:rsid w:val="0032715B"/>
    <w:rsid w:val="00331FC4"/>
    <w:rsid w:val="00332EC3"/>
    <w:rsid w:val="00333396"/>
    <w:rsid w:val="003353BC"/>
    <w:rsid w:val="00342B0C"/>
    <w:rsid w:val="00344335"/>
    <w:rsid w:val="00345C87"/>
    <w:rsid w:val="003500D4"/>
    <w:rsid w:val="003508BD"/>
    <w:rsid w:val="003509A3"/>
    <w:rsid w:val="00352777"/>
    <w:rsid w:val="00352EEC"/>
    <w:rsid w:val="0035657D"/>
    <w:rsid w:val="00357E58"/>
    <w:rsid w:val="00360824"/>
    <w:rsid w:val="00361139"/>
    <w:rsid w:val="00361EFB"/>
    <w:rsid w:val="003673E8"/>
    <w:rsid w:val="003674AF"/>
    <w:rsid w:val="00375218"/>
    <w:rsid w:val="00375758"/>
    <w:rsid w:val="00381C88"/>
    <w:rsid w:val="003840CB"/>
    <w:rsid w:val="0038777F"/>
    <w:rsid w:val="0038793B"/>
    <w:rsid w:val="00391A8E"/>
    <w:rsid w:val="0039395A"/>
    <w:rsid w:val="003939F3"/>
    <w:rsid w:val="003964A2"/>
    <w:rsid w:val="00396AB7"/>
    <w:rsid w:val="003A1CBC"/>
    <w:rsid w:val="003A534A"/>
    <w:rsid w:val="003A541F"/>
    <w:rsid w:val="003A6C4F"/>
    <w:rsid w:val="003A7523"/>
    <w:rsid w:val="003B6675"/>
    <w:rsid w:val="003C77E7"/>
    <w:rsid w:val="003D0469"/>
    <w:rsid w:val="003D4608"/>
    <w:rsid w:val="003D5B0A"/>
    <w:rsid w:val="003E0148"/>
    <w:rsid w:val="003E0B37"/>
    <w:rsid w:val="003E3567"/>
    <w:rsid w:val="003E6BD5"/>
    <w:rsid w:val="00403892"/>
    <w:rsid w:val="00420387"/>
    <w:rsid w:val="0042319B"/>
    <w:rsid w:val="00424C3F"/>
    <w:rsid w:val="0042771C"/>
    <w:rsid w:val="004331AD"/>
    <w:rsid w:val="00433DE5"/>
    <w:rsid w:val="00433FFC"/>
    <w:rsid w:val="00435755"/>
    <w:rsid w:val="00440127"/>
    <w:rsid w:val="004409C1"/>
    <w:rsid w:val="00444591"/>
    <w:rsid w:val="00444BD1"/>
    <w:rsid w:val="00445D57"/>
    <w:rsid w:val="00446576"/>
    <w:rsid w:val="004506AF"/>
    <w:rsid w:val="00454418"/>
    <w:rsid w:val="004645BB"/>
    <w:rsid w:val="00473A8C"/>
    <w:rsid w:val="00474974"/>
    <w:rsid w:val="00474F68"/>
    <w:rsid w:val="0048254B"/>
    <w:rsid w:val="004830FE"/>
    <w:rsid w:val="004862D7"/>
    <w:rsid w:val="00487806"/>
    <w:rsid w:val="004878B0"/>
    <w:rsid w:val="00491163"/>
    <w:rsid w:val="00491D88"/>
    <w:rsid w:val="00493820"/>
    <w:rsid w:val="0049399B"/>
    <w:rsid w:val="00496CEE"/>
    <w:rsid w:val="004A4D45"/>
    <w:rsid w:val="004A5034"/>
    <w:rsid w:val="004A637E"/>
    <w:rsid w:val="004A6F5D"/>
    <w:rsid w:val="004B2AEE"/>
    <w:rsid w:val="004B4E42"/>
    <w:rsid w:val="004B5741"/>
    <w:rsid w:val="004C0854"/>
    <w:rsid w:val="004C3DEA"/>
    <w:rsid w:val="004C7399"/>
    <w:rsid w:val="004C77AB"/>
    <w:rsid w:val="004D31A3"/>
    <w:rsid w:val="004E0762"/>
    <w:rsid w:val="004E14A9"/>
    <w:rsid w:val="004E1BA6"/>
    <w:rsid w:val="004E1D60"/>
    <w:rsid w:val="004E2F52"/>
    <w:rsid w:val="004E6203"/>
    <w:rsid w:val="004F17A3"/>
    <w:rsid w:val="004F5FEB"/>
    <w:rsid w:val="00503A15"/>
    <w:rsid w:val="00507A5E"/>
    <w:rsid w:val="00510778"/>
    <w:rsid w:val="005108B3"/>
    <w:rsid w:val="005119C8"/>
    <w:rsid w:val="005155C8"/>
    <w:rsid w:val="00522598"/>
    <w:rsid w:val="00525C88"/>
    <w:rsid w:val="00527C06"/>
    <w:rsid w:val="0053046F"/>
    <w:rsid w:val="00541AD9"/>
    <w:rsid w:val="00542E01"/>
    <w:rsid w:val="005464AE"/>
    <w:rsid w:val="00551294"/>
    <w:rsid w:val="00553946"/>
    <w:rsid w:val="00557276"/>
    <w:rsid w:val="005572D7"/>
    <w:rsid w:val="0056641A"/>
    <w:rsid w:val="005700BA"/>
    <w:rsid w:val="00573AFE"/>
    <w:rsid w:val="00576EBB"/>
    <w:rsid w:val="00576F68"/>
    <w:rsid w:val="0057791A"/>
    <w:rsid w:val="005822FB"/>
    <w:rsid w:val="005842DA"/>
    <w:rsid w:val="005866E9"/>
    <w:rsid w:val="00591C76"/>
    <w:rsid w:val="005A16E6"/>
    <w:rsid w:val="005A18E8"/>
    <w:rsid w:val="005A2B07"/>
    <w:rsid w:val="005A4157"/>
    <w:rsid w:val="005B1529"/>
    <w:rsid w:val="005B179A"/>
    <w:rsid w:val="005B6C23"/>
    <w:rsid w:val="005C1392"/>
    <w:rsid w:val="005C459D"/>
    <w:rsid w:val="005C484F"/>
    <w:rsid w:val="005C6933"/>
    <w:rsid w:val="005D1B63"/>
    <w:rsid w:val="005D3225"/>
    <w:rsid w:val="005D53F3"/>
    <w:rsid w:val="005D5771"/>
    <w:rsid w:val="005D7ED5"/>
    <w:rsid w:val="005E0D32"/>
    <w:rsid w:val="005E25CD"/>
    <w:rsid w:val="005E345E"/>
    <w:rsid w:val="005E59AE"/>
    <w:rsid w:val="005F03BF"/>
    <w:rsid w:val="005F5C53"/>
    <w:rsid w:val="00602E8B"/>
    <w:rsid w:val="00613330"/>
    <w:rsid w:val="0061434E"/>
    <w:rsid w:val="00616F80"/>
    <w:rsid w:val="006220D1"/>
    <w:rsid w:val="006279A6"/>
    <w:rsid w:val="0063547D"/>
    <w:rsid w:val="006356ED"/>
    <w:rsid w:val="00635859"/>
    <w:rsid w:val="0063741D"/>
    <w:rsid w:val="00640C00"/>
    <w:rsid w:val="0064166F"/>
    <w:rsid w:val="00650056"/>
    <w:rsid w:val="00656767"/>
    <w:rsid w:val="0066088E"/>
    <w:rsid w:val="006632BF"/>
    <w:rsid w:val="006675C3"/>
    <w:rsid w:val="006726F5"/>
    <w:rsid w:val="00672AD6"/>
    <w:rsid w:val="0068046A"/>
    <w:rsid w:val="0068168F"/>
    <w:rsid w:val="0068208C"/>
    <w:rsid w:val="00682329"/>
    <w:rsid w:val="00683AF8"/>
    <w:rsid w:val="00687F8E"/>
    <w:rsid w:val="0069301E"/>
    <w:rsid w:val="006971C7"/>
    <w:rsid w:val="006A20F2"/>
    <w:rsid w:val="006A3A86"/>
    <w:rsid w:val="006A491C"/>
    <w:rsid w:val="006A7091"/>
    <w:rsid w:val="006B0701"/>
    <w:rsid w:val="006B15E4"/>
    <w:rsid w:val="006B4805"/>
    <w:rsid w:val="006B616C"/>
    <w:rsid w:val="006B71C3"/>
    <w:rsid w:val="006B7492"/>
    <w:rsid w:val="006C14B4"/>
    <w:rsid w:val="006C2582"/>
    <w:rsid w:val="006C62CF"/>
    <w:rsid w:val="006D08EA"/>
    <w:rsid w:val="006D56B4"/>
    <w:rsid w:val="006D6986"/>
    <w:rsid w:val="006E277C"/>
    <w:rsid w:val="006E2F05"/>
    <w:rsid w:val="006E558F"/>
    <w:rsid w:val="006F0FB5"/>
    <w:rsid w:val="006F1655"/>
    <w:rsid w:val="006F3051"/>
    <w:rsid w:val="006F6B2E"/>
    <w:rsid w:val="007037DF"/>
    <w:rsid w:val="00704553"/>
    <w:rsid w:val="00713C6E"/>
    <w:rsid w:val="00714985"/>
    <w:rsid w:val="00716739"/>
    <w:rsid w:val="0072051F"/>
    <w:rsid w:val="00721D7E"/>
    <w:rsid w:val="007247BF"/>
    <w:rsid w:val="0072738E"/>
    <w:rsid w:val="00731853"/>
    <w:rsid w:val="0073393A"/>
    <w:rsid w:val="007350CE"/>
    <w:rsid w:val="00736A89"/>
    <w:rsid w:val="00736C2D"/>
    <w:rsid w:val="00736E68"/>
    <w:rsid w:val="00745F26"/>
    <w:rsid w:val="0075112D"/>
    <w:rsid w:val="00751403"/>
    <w:rsid w:val="00752723"/>
    <w:rsid w:val="0075760A"/>
    <w:rsid w:val="007626C1"/>
    <w:rsid w:val="00765219"/>
    <w:rsid w:val="0076761E"/>
    <w:rsid w:val="00775A11"/>
    <w:rsid w:val="00776416"/>
    <w:rsid w:val="00776B13"/>
    <w:rsid w:val="007775E4"/>
    <w:rsid w:val="00786ECD"/>
    <w:rsid w:val="0079313B"/>
    <w:rsid w:val="007A1FDF"/>
    <w:rsid w:val="007A4A83"/>
    <w:rsid w:val="007A4FF4"/>
    <w:rsid w:val="007B0B61"/>
    <w:rsid w:val="007B3028"/>
    <w:rsid w:val="007B614B"/>
    <w:rsid w:val="007B6529"/>
    <w:rsid w:val="007B7B58"/>
    <w:rsid w:val="007D11A2"/>
    <w:rsid w:val="007D3FB0"/>
    <w:rsid w:val="007D4A5C"/>
    <w:rsid w:val="007E4BC0"/>
    <w:rsid w:val="007E6B0A"/>
    <w:rsid w:val="007F08A8"/>
    <w:rsid w:val="007F31F0"/>
    <w:rsid w:val="007F3EFA"/>
    <w:rsid w:val="007F625E"/>
    <w:rsid w:val="008042A0"/>
    <w:rsid w:val="00805C14"/>
    <w:rsid w:val="00806397"/>
    <w:rsid w:val="00806837"/>
    <w:rsid w:val="008071FB"/>
    <w:rsid w:val="0081726E"/>
    <w:rsid w:val="008211BA"/>
    <w:rsid w:val="0082410D"/>
    <w:rsid w:val="00824BDA"/>
    <w:rsid w:val="00830DBE"/>
    <w:rsid w:val="00834166"/>
    <w:rsid w:val="0084038D"/>
    <w:rsid w:val="008450E6"/>
    <w:rsid w:val="0085256E"/>
    <w:rsid w:val="00860309"/>
    <w:rsid w:val="00861411"/>
    <w:rsid w:val="00864075"/>
    <w:rsid w:val="00876569"/>
    <w:rsid w:val="008770ED"/>
    <w:rsid w:val="0088077C"/>
    <w:rsid w:val="0088213D"/>
    <w:rsid w:val="0088503E"/>
    <w:rsid w:val="00886B00"/>
    <w:rsid w:val="00897545"/>
    <w:rsid w:val="008A12D6"/>
    <w:rsid w:val="008A2CFD"/>
    <w:rsid w:val="008A3441"/>
    <w:rsid w:val="008B1780"/>
    <w:rsid w:val="008B4467"/>
    <w:rsid w:val="008B4848"/>
    <w:rsid w:val="008B6670"/>
    <w:rsid w:val="008C0AE4"/>
    <w:rsid w:val="008C1000"/>
    <w:rsid w:val="008C3BA1"/>
    <w:rsid w:val="008D323E"/>
    <w:rsid w:val="008E51C6"/>
    <w:rsid w:val="008F2B20"/>
    <w:rsid w:val="008F4704"/>
    <w:rsid w:val="008F4816"/>
    <w:rsid w:val="00900E22"/>
    <w:rsid w:val="00902683"/>
    <w:rsid w:val="00907D9B"/>
    <w:rsid w:val="0091009C"/>
    <w:rsid w:val="00912813"/>
    <w:rsid w:val="00920219"/>
    <w:rsid w:val="009202D0"/>
    <w:rsid w:val="00931F62"/>
    <w:rsid w:val="00941B7A"/>
    <w:rsid w:val="00946683"/>
    <w:rsid w:val="00950B42"/>
    <w:rsid w:val="0095129F"/>
    <w:rsid w:val="00957E7C"/>
    <w:rsid w:val="00963681"/>
    <w:rsid w:val="00981D9F"/>
    <w:rsid w:val="009825C7"/>
    <w:rsid w:val="0098301E"/>
    <w:rsid w:val="00983D96"/>
    <w:rsid w:val="00985BBC"/>
    <w:rsid w:val="00987151"/>
    <w:rsid w:val="00987A7E"/>
    <w:rsid w:val="00993F47"/>
    <w:rsid w:val="00995CA9"/>
    <w:rsid w:val="00995D20"/>
    <w:rsid w:val="009A11E3"/>
    <w:rsid w:val="009A2F98"/>
    <w:rsid w:val="009A4EBD"/>
    <w:rsid w:val="009A59EC"/>
    <w:rsid w:val="009A68FB"/>
    <w:rsid w:val="009B0BA5"/>
    <w:rsid w:val="009B6DD9"/>
    <w:rsid w:val="009C2321"/>
    <w:rsid w:val="009C38B8"/>
    <w:rsid w:val="009D1D29"/>
    <w:rsid w:val="009D6866"/>
    <w:rsid w:val="009D6BE6"/>
    <w:rsid w:val="009D71CB"/>
    <w:rsid w:val="009E0973"/>
    <w:rsid w:val="009E1A00"/>
    <w:rsid w:val="009E3E59"/>
    <w:rsid w:val="009E623B"/>
    <w:rsid w:val="009F27A4"/>
    <w:rsid w:val="009F4DEE"/>
    <w:rsid w:val="009F5421"/>
    <w:rsid w:val="009F6833"/>
    <w:rsid w:val="00A0301A"/>
    <w:rsid w:val="00A065B0"/>
    <w:rsid w:val="00A10C60"/>
    <w:rsid w:val="00A11ACA"/>
    <w:rsid w:val="00A1298D"/>
    <w:rsid w:val="00A13B7E"/>
    <w:rsid w:val="00A16E3C"/>
    <w:rsid w:val="00A17991"/>
    <w:rsid w:val="00A20CC0"/>
    <w:rsid w:val="00A2265C"/>
    <w:rsid w:val="00A24341"/>
    <w:rsid w:val="00A26965"/>
    <w:rsid w:val="00A32C9C"/>
    <w:rsid w:val="00A34733"/>
    <w:rsid w:val="00A40DE3"/>
    <w:rsid w:val="00A41C0E"/>
    <w:rsid w:val="00A43680"/>
    <w:rsid w:val="00A45AF6"/>
    <w:rsid w:val="00A46B29"/>
    <w:rsid w:val="00A504ED"/>
    <w:rsid w:val="00A52529"/>
    <w:rsid w:val="00A532F2"/>
    <w:rsid w:val="00A562E4"/>
    <w:rsid w:val="00A60EEA"/>
    <w:rsid w:val="00A62212"/>
    <w:rsid w:val="00A6227E"/>
    <w:rsid w:val="00A63A3E"/>
    <w:rsid w:val="00A67475"/>
    <w:rsid w:val="00A70FAB"/>
    <w:rsid w:val="00A71D01"/>
    <w:rsid w:val="00A7523C"/>
    <w:rsid w:val="00A77F09"/>
    <w:rsid w:val="00A83BEE"/>
    <w:rsid w:val="00A851E0"/>
    <w:rsid w:val="00A9400F"/>
    <w:rsid w:val="00A96392"/>
    <w:rsid w:val="00A97395"/>
    <w:rsid w:val="00AA275F"/>
    <w:rsid w:val="00AA57F0"/>
    <w:rsid w:val="00AA73A6"/>
    <w:rsid w:val="00AB1D30"/>
    <w:rsid w:val="00AB2645"/>
    <w:rsid w:val="00AB53D0"/>
    <w:rsid w:val="00AB5A39"/>
    <w:rsid w:val="00AB64D0"/>
    <w:rsid w:val="00AB6FC1"/>
    <w:rsid w:val="00AD0EC2"/>
    <w:rsid w:val="00AD461B"/>
    <w:rsid w:val="00AD6345"/>
    <w:rsid w:val="00AD77E1"/>
    <w:rsid w:val="00AE3E8D"/>
    <w:rsid w:val="00AE3ED4"/>
    <w:rsid w:val="00AE4149"/>
    <w:rsid w:val="00AE7A36"/>
    <w:rsid w:val="00AF2410"/>
    <w:rsid w:val="00B13495"/>
    <w:rsid w:val="00B16603"/>
    <w:rsid w:val="00B175B2"/>
    <w:rsid w:val="00B2471A"/>
    <w:rsid w:val="00B24B03"/>
    <w:rsid w:val="00B267B8"/>
    <w:rsid w:val="00B27E6E"/>
    <w:rsid w:val="00B3270A"/>
    <w:rsid w:val="00B34B9A"/>
    <w:rsid w:val="00B379D2"/>
    <w:rsid w:val="00B4344E"/>
    <w:rsid w:val="00B46BD6"/>
    <w:rsid w:val="00B52BFC"/>
    <w:rsid w:val="00B55262"/>
    <w:rsid w:val="00B575A3"/>
    <w:rsid w:val="00B579DB"/>
    <w:rsid w:val="00B62129"/>
    <w:rsid w:val="00B62E9F"/>
    <w:rsid w:val="00B63942"/>
    <w:rsid w:val="00B64563"/>
    <w:rsid w:val="00B65B4C"/>
    <w:rsid w:val="00B66608"/>
    <w:rsid w:val="00B70EF5"/>
    <w:rsid w:val="00B721BC"/>
    <w:rsid w:val="00B72D9E"/>
    <w:rsid w:val="00B73B32"/>
    <w:rsid w:val="00B86BD2"/>
    <w:rsid w:val="00B90BAE"/>
    <w:rsid w:val="00B9125E"/>
    <w:rsid w:val="00B92844"/>
    <w:rsid w:val="00B93CB1"/>
    <w:rsid w:val="00B95803"/>
    <w:rsid w:val="00B95862"/>
    <w:rsid w:val="00BA0B88"/>
    <w:rsid w:val="00BA3469"/>
    <w:rsid w:val="00BA7225"/>
    <w:rsid w:val="00BA77AB"/>
    <w:rsid w:val="00BB3EBA"/>
    <w:rsid w:val="00BB710A"/>
    <w:rsid w:val="00BC0FAA"/>
    <w:rsid w:val="00BC1A18"/>
    <w:rsid w:val="00BC5B5A"/>
    <w:rsid w:val="00BD05EA"/>
    <w:rsid w:val="00BD6F23"/>
    <w:rsid w:val="00BE753A"/>
    <w:rsid w:val="00BE7B52"/>
    <w:rsid w:val="00BF0233"/>
    <w:rsid w:val="00BF1150"/>
    <w:rsid w:val="00BF2C19"/>
    <w:rsid w:val="00BF7186"/>
    <w:rsid w:val="00BF77A5"/>
    <w:rsid w:val="00C02184"/>
    <w:rsid w:val="00C0484B"/>
    <w:rsid w:val="00C06E97"/>
    <w:rsid w:val="00C07245"/>
    <w:rsid w:val="00C07B35"/>
    <w:rsid w:val="00C11950"/>
    <w:rsid w:val="00C15E11"/>
    <w:rsid w:val="00C1607E"/>
    <w:rsid w:val="00C17F33"/>
    <w:rsid w:val="00C21AE2"/>
    <w:rsid w:val="00C233AE"/>
    <w:rsid w:val="00C25E4F"/>
    <w:rsid w:val="00C27931"/>
    <w:rsid w:val="00C324A8"/>
    <w:rsid w:val="00C34408"/>
    <w:rsid w:val="00C4392B"/>
    <w:rsid w:val="00C454FA"/>
    <w:rsid w:val="00C46AF8"/>
    <w:rsid w:val="00C51214"/>
    <w:rsid w:val="00C5147C"/>
    <w:rsid w:val="00C52943"/>
    <w:rsid w:val="00C55118"/>
    <w:rsid w:val="00C60322"/>
    <w:rsid w:val="00C61ABE"/>
    <w:rsid w:val="00C63452"/>
    <w:rsid w:val="00C637DE"/>
    <w:rsid w:val="00C63A37"/>
    <w:rsid w:val="00C65F72"/>
    <w:rsid w:val="00C75628"/>
    <w:rsid w:val="00C815B4"/>
    <w:rsid w:val="00C86BAC"/>
    <w:rsid w:val="00C90E87"/>
    <w:rsid w:val="00C91444"/>
    <w:rsid w:val="00CA3E67"/>
    <w:rsid w:val="00CB14E2"/>
    <w:rsid w:val="00CB3165"/>
    <w:rsid w:val="00CB52BD"/>
    <w:rsid w:val="00CC4A61"/>
    <w:rsid w:val="00CC59DE"/>
    <w:rsid w:val="00CD1BD1"/>
    <w:rsid w:val="00CD299E"/>
    <w:rsid w:val="00CD3DB0"/>
    <w:rsid w:val="00CD4CE8"/>
    <w:rsid w:val="00CD5B95"/>
    <w:rsid w:val="00CD5BD7"/>
    <w:rsid w:val="00CE1F3D"/>
    <w:rsid w:val="00CE52B5"/>
    <w:rsid w:val="00CE5A74"/>
    <w:rsid w:val="00CE6328"/>
    <w:rsid w:val="00CF0C5E"/>
    <w:rsid w:val="00CF1ED4"/>
    <w:rsid w:val="00CF23B2"/>
    <w:rsid w:val="00CF2C25"/>
    <w:rsid w:val="00CF5E39"/>
    <w:rsid w:val="00D1039D"/>
    <w:rsid w:val="00D10787"/>
    <w:rsid w:val="00D11687"/>
    <w:rsid w:val="00D11A9D"/>
    <w:rsid w:val="00D13348"/>
    <w:rsid w:val="00D13C64"/>
    <w:rsid w:val="00D13E90"/>
    <w:rsid w:val="00D1490B"/>
    <w:rsid w:val="00D2350C"/>
    <w:rsid w:val="00D2357F"/>
    <w:rsid w:val="00D2490E"/>
    <w:rsid w:val="00D33EE2"/>
    <w:rsid w:val="00D43AB4"/>
    <w:rsid w:val="00D44B99"/>
    <w:rsid w:val="00D45979"/>
    <w:rsid w:val="00D542F9"/>
    <w:rsid w:val="00D55164"/>
    <w:rsid w:val="00D61DFD"/>
    <w:rsid w:val="00D63962"/>
    <w:rsid w:val="00D852CD"/>
    <w:rsid w:val="00D9172C"/>
    <w:rsid w:val="00DA0959"/>
    <w:rsid w:val="00DA270D"/>
    <w:rsid w:val="00DB128D"/>
    <w:rsid w:val="00DB3149"/>
    <w:rsid w:val="00DC5C27"/>
    <w:rsid w:val="00DC5FB9"/>
    <w:rsid w:val="00DC71D1"/>
    <w:rsid w:val="00DD4AF9"/>
    <w:rsid w:val="00DE3ABF"/>
    <w:rsid w:val="00DE7C6E"/>
    <w:rsid w:val="00DF1976"/>
    <w:rsid w:val="00DF4FE1"/>
    <w:rsid w:val="00DF74DF"/>
    <w:rsid w:val="00E06C7A"/>
    <w:rsid w:val="00E07F99"/>
    <w:rsid w:val="00E10064"/>
    <w:rsid w:val="00E10CD9"/>
    <w:rsid w:val="00E14921"/>
    <w:rsid w:val="00E149A0"/>
    <w:rsid w:val="00E1556B"/>
    <w:rsid w:val="00E2169D"/>
    <w:rsid w:val="00E216DD"/>
    <w:rsid w:val="00E21A30"/>
    <w:rsid w:val="00E21B32"/>
    <w:rsid w:val="00E226FE"/>
    <w:rsid w:val="00E32131"/>
    <w:rsid w:val="00E33D81"/>
    <w:rsid w:val="00E35715"/>
    <w:rsid w:val="00E51511"/>
    <w:rsid w:val="00E54BE7"/>
    <w:rsid w:val="00E5615E"/>
    <w:rsid w:val="00E567C3"/>
    <w:rsid w:val="00E60D77"/>
    <w:rsid w:val="00E6234E"/>
    <w:rsid w:val="00E67AE6"/>
    <w:rsid w:val="00E67FF8"/>
    <w:rsid w:val="00E739AB"/>
    <w:rsid w:val="00E83805"/>
    <w:rsid w:val="00E87324"/>
    <w:rsid w:val="00E92613"/>
    <w:rsid w:val="00EA7110"/>
    <w:rsid w:val="00EB3219"/>
    <w:rsid w:val="00EB4279"/>
    <w:rsid w:val="00EB4D94"/>
    <w:rsid w:val="00EB5C53"/>
    <w:rsid w:val="00EB6F2D"/>
    <w:rsid w:val="00EC0695"/>
    <w:rsid w:val="00EC34C9"/>
    <w:rsid w:val="00EC3F2A"/>
    <w:rsid w:val="00EC3FB3"/>
    <w:rsid w:val="00EC5A98"/>
    <w:rsid w:val="00EC681A"/>
    <w:rsid w:val="00EC781C"/>
    <w:rsid w:val="00EC7B49"/>
    <w:rsid w:val="00ED136B"/>
    <w:rsid w:val="00ED69B9"/>
    <w:rsid w:val="00ED7C70"/>
    <w:rsid w:val="00ED7CB5"/>
    <w:rsid w:val="00EE2615"/>
    <w:rsid w:val="00EE2631"/>
    <w:rsid w:val="00EE2A38"/>
    <w:rsid w:val="00EE5A0B"/>
    <w:rsid w:val="00EE75E7"/>
    <w:rsid w:val="00EF02E9"/>
    <w:rsid w:val="00EF2583"/>
    <w:rsid w:val="00EF5C6C"/>
    <w:rsid w:val="00F031CF"/>
    <w:rsid w:val="00F038F4"/>
    <w:rsid w:val="00F04F4D"/>
    <w:rsid w:val="00F114AC"/>
    <w:rsid w:val="00F12DA6"/>
    <w:rsid w:val="00F13428"/>
    <w:rsid w:val="00F179E0"/>
    <w:rsid w:val="00F20A26"/>
    <w:rsid w:val="00F315A5"/>
    <w:rsid w:val="00F320E7"/>
    <w:rsid w:val="00F34AA4"/>
    <w:rsid w:val="00F36A83"/>
    <w:rsid w:val="00F46A33"/>
    <w:rsid w:val="00F50CCD"/>
    <w:rsid w:val="00F52942"/>
    <w:rsid w:val="00F60A8A"/>
    <w:rsid w:val="00F61AF5"/>
    <w:rsid w:val="00F6602A"/>
    <w:rsid w:val="00F71492"/>
    <w:rsid w:val="00F72CF6"/>
    <w:rsid w:val="00F76949"/>
    <w:rsid w:val="00F81B26"/>
    <w:rsid w:val="00F827AE"/>
    <w:rsid w:val="00F82BC9"/>
    <w:rsid w:val="00F84F2C"/>
    <w:rsid w:val="00F86A58"/>
    <w:rsid w:val="00F91A3C"/>
    <w:rsid w:val="00F94C25"/>
    <w:rsid w:val="00FA21DA"/>
    <w:rsid w:val="00FA401D"/>
    <w:rsid w:val="00FA76D5"/>
    <w:rsid w:val="00FA7C0F"/>
    <w:rsid w:val="00FB0D34"/>
    <w:rsid w:val="00FC0C2B"/>
    <w:rsid w:val="00FC2B83"/>
    <w:rsid w:val="00FC374C"/>
    <w:rsid w:val="00FC4573"/>
    <w:rsid w:val="00FC62B2"/>
    <w:rsid w:val="00FC6DE1"/>
    <w:rsid w:val="00FC77F7"/>
    <w:rsid w:val="00FD22F0"/>
    <w:rsid w:val="00FD7D17"/>
    <w:rsid w:val="00FE6BE3"/>
    <w:rsid w:val="00FE795B"/>
    <w:rsid w:val="00FF20CF"/>
    <w:rsid w:val="00FF5989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C1A54"/>
  <w15:chartTrackingRefBased/>
  <w15:docId w15:val="{7D870CC2-D3DE-43BC-9A8B-AA1E9E0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C8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2410D"/>
    <w:pPr>
      <w:keepNext/>
      <w:keepLines/>
      <w:spacing w:before="480" w:line="276" w:lineRule="auto"/>
      <w:outlineLvl w:val="0"/>
    </w:pPr>
    <w:rPr>
      <w:rFonts w:ascii="Cambria" w:hAnsi="Cambria"/>
      <w:b/>
      <w:bCs/>
      <w:sz w:val="28"/>
      <w:szCs w:val="28"/>
      <w:lang w:val="x-none" w:eastAsia="en-US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unhideWhenUsed/>
    <w:qFormat/>
    <w:rsid w:val="00957E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119C8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5119C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119C8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5119C8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A2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33405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824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slov1Char">
    <w:name w:val="Naslov 1 Char"/>
    <w:link w:val="Naslov1"/>
    <w:rsid w:val="0082410D"/>
    <w:rPr>
      <w:rFonts w:ascii="Cambria" w:eastAsia="Times New Roman" w:hAnsi="Cambria"/>
      <w:b/>
      <w:bCs/>
      <w:sz w:val="28"/>
      <w:szCs w:val="28"/>
      <w:lang w:eastAsia="en-US"/>
    </w:rPr>
  </w:style>
  <w:style w:type="paragraph" w:styleId="Tekstkomentara">
    <w:name w:val="annotation text"/>
    <w:basedOn w:val="Normal"/>
    <w:link w:val="TekstkomentaraChar"/>
    <w:uiPriority w:val="99"/>
    <w:rsid w:val="0082410D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komentaraChar">
    <w:name w:val="Tekst komentara Char"/>
    <w:link w:val="Tekstkomentara"/>
    <w:uiPriority w:val="99"/>
    <w:rsid w:val="0082410D"/>
    <w:rPr>
      <w:rFonts w:eastAsia="Times New Roman"/>
      <w:lang w:eastAsia="en-US"/>
    </w:rPr>
  </w:style>
  <w:style w:type="paragraph" w:styleId="Tekstfusnote">
    <w:name w:val="footnote text"/>
    <w:basedOn w:val="Normal"/>
    <w:link w:val="TekstfusnoteChar"/>
    <w:rsid w:val="0082410D"/>
    <w:pPr>
      <w:widowControl w:val="0"/>
      <w:spacing w:before="100" w:after="100"/>
    </w:pPr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82410D"/>
    <w:rPr>
      <w:rFonts w:ascii="Times New Roman" w:eastAsia="Times New Roman" w:hAnsi="Times New Roman"/>
      <w:lang w:eastAsia="en-US"/>
    </w:rPr>
  </w:style>
  <w:style w:type="character" w:styleId="Referencafusnote">
    <w:name w:val="footnote reference"/>
    <w:rsid w:val="0082410D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183692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F625E"/>
    <w:pPr>
      <w:spacing w:before="100" w:beforeAutospacing="1" w:after="100" w:afterAutospacing="1"/>
    </w:pPr>
  </w:style>
  <w:style w:type="paragraph" w:customStyle="1" w:styleId="Default">
    <w:name w:val="Default"/>
    <w:rsid w:val="00D107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957E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evizija">
    <w:name w:val="Revision"/>
    <w:hidden/>
    <w:uiPriority w:val="99"/>
    <w:semiHidden/>
    <w:rsid w:val="006A70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mislav.pancirov@sibeni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islav.pancirov@sibenik.h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olic\Desktop\Doc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F1AC-6ADC-4AC6-A544-DEFA44AF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6632</CharactersWithSpaces>
  <SharedDoc>false</SharedDoc>
  <HLinks>
    <vt:vector size="12" baseType="variant">
      <vt:variant>
        <vt:i4>3997765</vt:i4>
      </vt:variant>
      <vt:variant>
        <vt:i4>3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mailto:tomislav.pancirov@sibenik.hr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Ivan Bašić</cp:lastModifiedBy>
  <cp:revision>2</cp:revision>
  <cp:lastPrinted>2024-02-09T12:22:00Z</cp:lastPrinted>
  <dcterms:created xsi:type="dcterms:W3CDTF">2024-02-12T07:30:00Z</dcterms:created>
  <dcterms:modified xsi:type="dcterms:W3CDTF">2024-02-12T07:30:00Z</dcterms:modified>
</cp:coreProperties>
</file>